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26" w:rsidRPr="00740494" w:rsidRDefault="00895019" w:rsidP="00895019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95pt;margin-top:37.35pt;width:37.6pt;height:48.2pt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06338926" r:id="rId9"/>
        </w:pict>
      </w:r>
      <w:r w:rsidR="00485E26" w:rsidRPr="00740494">
        <w:rPr>
          <w:b/>
          <w:lang w:val="ru-RU"/>
        </w:rPr>
        <w:t>Российская Федерация</w:t>
      </w:r>
    </w:p>
    <w:p w:rsidR="00485E26" w:rsidRPr="00740494" w:rsidRDefault="00485E26" w:rsidP="00485E26">
      <w:pPr>
        <w:jc w:val="center"/>
        <w:rPr>
          <w:b/>
          <w:lang w:val="ru-RU"/>
        </w:rPr>
      </w:pPr>
      <w:r w:rsidRPr="00740494">
        <w:rPr>
          <w:b/>
          <w:lang w:val="ru-RU"/>
        </w:rPr>
        <w:t>Новгородская область Валдайский район</w:t>
      </w:r>
    </w:p>
    <w:p w:rsidR="00485E26" w:rsidRPr="00740494" w:rsidRDefault="00485E26" w:rsidP="00485E26">
      <w:pPr>
        <w:jc w:val="center"/>
        <w:rPr>
          <w:b/>
          <w:lang w:val="ru-RU"/>
        </w:rPr>
      </w:pPr>
      <w:r w:rsidRPr="00740494">
        <w:rPr>
          <w:b/>
          <w:lang w:val="ru-RU"/>
        </w:rPr>
        <w:t>АДМИНИСТРАЦИЯ ИВАНТЕЕВСКОГО СЕЛЬСКОГО ПОСЕЛЕНИЯ</w:t>
      </w:r>
    </w:p>
    <w:p w:rsidR="00485E26" w:rsidRPr="00740494" w:rsidRDefault="00485E26" w:rsidP="00485E26">
      <w:pPr>
        <w:jc w:val="center"/>
        <w:rPr>
          <w:b/>
          <w:lang w:val="ru-RU"/>
        </w:rPr>
      </w:pPr>
    </w:p>
    <w:p w:rsidR="00485E26" w:rsidRPr="00740494" w:rsidRDefault="00484181" w:rsidP="00485E26">
      <w:pPr>
        <w:spacing w:line="204" w:lineRule="auto"/>
        <w:jc w:val="center"/>
        <w:rPr>
          <w:noProof/>
          <w:lang w:val="ru-RU"/>
        </w:rPr>
      </w:pPr>
      <w:r>
        <w:rPr>
          <w:noProof/>
          <w:lang w:val="ru-RU"/>
        </w:rPr>
        <w:t>П О С Т А Н О В Л Е Н И Е</w:t>
      </w:r>
    </w:p>
    <w:p w:rsidR="00485E26" w:rsidRPr="00740494" w:rsidRDefault="00485E26" w:rsidP="00485E26">
      <w:pPr>
        <w:tabs>
          <w:tab w:val="center" w:pos="4497"/>
          <w:tab w:val="left" w:pos="6735"/>
          <w:tab w:val="left" w:pos="7170"/>
        </w:tabs>
        <w:rPr>
          <w:lang w:val="ru-RU"/>
        </w:rPr>
      </w:pPr>
    </w:p>
    <w:p w:rsidR="00485E26" w:rsidRPr="00740494" w:rsidRDefault="00485E26" w:rsidP="00485E26">
      <w:pPr>
        <w:jc w:val="center"/>
        <w:rPr>
          <w:lang w:val="ru-RU"/>
        </w:rPr>
      </w:pPr>
    </w:p>
    <w:p w:rsidR="00485E26" w:rsidRPr="00740494" w:rsidRDefault="002F3CEB" w:rsidP="00485E26">
      <w:pPr>
        <w:spacing w:line="192" w:lineRule="auto"/>
        <w:jc w:val="center"/>
        <w:rPr>
          <w:b/>
          <w:lang w:val="ru-RU"/>
        </w:rPr>
      </w:pPr>
      <w:r>
        <w:rPr>
          <w:lang w:val="ru-RU"/>
        </w:rPr>
        <w:t>14</w:t>
      </w:r>
      <w:r w:rsidR="00484181">
        <w:rPr>
          <w:lang w:val="ru-RU"/>
        </w:rPr>
        <w:t xml:space="preserve">.02.2022                             </w:t>
      </w:r>
      <w:r w:rsidR="00FD04E0">
        <w:rPr>
          <w:lang w:val="ru-RU"/>
        </w:rPr>
        <w:t xml:space="preserve">                                                  </w:t>
      </w:r>
      <w:r w:rsidR="00484181">
        <w:rPr>
          <w:lang w:val="ru-RU"/>
        </w:rPr>
        <w:t xml:space="preserve">                                                    </w:t>
      </w:r>
      <w:r w:rsidR="00411E6F" w:rsidRPr="00740494">
        <w:rPr>
          <w:lang w:val="ru-RU"/>
        </w:rPr>
        <w:t xml:space="preserve"> </w:t>
      </w:r>
      <w:r w:rsidR="00485E26" w:rsidRPr="00740494">
        <w:rPr>
          <w:lang w:val="ru-RU"/>
        </w:rPr>
        <w:t xml:space="preserve">№ </w:t>
      </w:r>
      <w:r w:rsidR="00484181">
        <w:rPr>
          <w:lang w:val="ru-RU"/>
        </w:rPr>
        <w:t>20</w:t>
      </w:r>
    </w:p>
    <w:p w:rsidR="00485E26" w:rsidRDefault="00485E26" w:rsidP="00485E26">
      <w:pPr>
        <w:jc w:val="center"/>
        <w:rPr>
          <w:lang w:val="ru-RU"/>
        </w:rPr>
      </w:pPr>
      <w:r w:rsidRPr="00740494">
        <w:rPr>
          <w:lang w:val="ru-RU"/>
        </w:rPr>
        <w:t>д. Ивантеево</w:t>
      </w:r>
    </w:p>
    <w:p w:rsidR="00485E26" w:rsidRPr="00740494" w:rsidRDefault="00485E26" w:rsidP="00485E26">
      <w:pPr>
        <w:rPr>
          <w:lang w:val="ru-RU"/>
        </w:rPr>
      </w:pPr>
    </w:p>
    <w:p w:rsidR="0069206A" w:rsidRPr="00740494" w:rsidRDefault="0069206A" w:rsidP="0014773B">
      <w:pPr>
        <w:tabs>
          <w:tab w:val="left" w:pos="142"/>
        </w:tabs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7"/>
      </w:tblGrid>
      <w:tr w:rsidR="0069206A" w:rsidRPr="002F3CEB" w:rsidTr="00E65A6A">
        <w:trPr>
          <w:trHeight w:val="630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D73C6A" w:rsidRPr="00740494" w:rsidRDefault="002C679F" w:rsidP="004041C4">
            <w:pPr>
              <w:pStyle w:val="1"/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внесении изменений в </w:t>
            </w:r>
            <w:r w:rsidR="00404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правовые акты администрации </w:t>
            </w:r>
            <w:r w:rsidR="00FD04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</w:r>
            <w:r w:rsidR="004041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Ивантеевского сельского поселения </w:t>
            </w:r>
          </w:p>
        </w:tc>
      </w:tr>
    </w:tbl>
    <w:p w:rsidR="00DE6425" w:rsidRPr="00740494" w:rsidRDefault="00DE6425" w:rsidP="0014773B">
      <w:pPr>
        <w:tabs>
          <w:tab w:val="left" w:pos="142"/>
        </w:tabs>
        <w:jc w:val="both"/>
        <w:rPr>
          <w:lang w:val="ru-RU"/>
        </w:rPr>
      </w:pPr>
    </w:p>
    <w:p w:rsidR="001D20E9" w:rsidRDefault="001D20E9" w:rsidP="006C6B69">
      <w:pPr>
        <w:pStyle w:val="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041C4" w:rsidRDefault="006C6B69" w:rsidP="004041C4">
      <w:pPr>
        <w:pStyle w:val="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40494">
        <w:rPr>
          <w:rFonts w:ascii="Times New Roman" w:hAnsi="Times New Roman"/>
          <w:sz w:val="24"/>
          <w:szCs w:val="24"/>
        </w:rPr>
        <w:t xml:space="preserve">В целях </w:t>
      </w:r>
      <w:r w:rsidR="00441FA3">
        <w:rPr>
          <w:rFonts w:ascii="Times New Roman" w:hAnsi="Times New Roman"/>
          <w:sz w:val="24"/>
          <w:szCs w:val="24"/>
        </w:rPr>
        <w:t xml:space="preserve">приведения </w:t>
      </w:r>
      <w:r w:rsidR="004041C4">
        <w:rPr>
          <w:rFonts w:ascii="Times New Roman" w:hAnsi="Times New Roman"/>
          <w:sz w:val="24"/>
          <w:szCs w:val="24"/>
        </w:rPr>
        <w:t xml:space="preserve">правовых актов администрации Ивантеевского сельского поселения </w:t>
      </w:r>
      <w:r w:rsidR="00441FA3">
        <w:rPr>
          <w:rFonts w:ascii="Times New Roman" w:hAnsi="Times New Roman"/>
          <w:sz w:val="24"/>
          <w:szCs w:val="24"/>
        </w:rPr>
        <w:t xml:space="preserve">в соответствии с требованиями законодательства Российской Федерации </w:t>
      </w:r>
      <w:r w:rsidR="004041C4">
        <w:rPr>
          <w:rFonts w:ascii="Times New Roman" w:hAnsi="Times New Roman"/>
          <w:sz w:val="24"/>
          <w:szCs w:val="24"/>
        </w:rPr>
        <w:t>администрация Ивантеевского сельского поселения</w:t>
      </w:r>
      <w:proofErr w:type="gramStart"/>
      <w:r w:rsidR="004041C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4041C4">
        <w:rPr>
          <w:rFonts w:ascii="Times New Roman" w:hAnsi="Times New Roman"/>
          <w:sz w:val="24"/>
          <w:szCs w:val="24"/>
        </w:rPr>
        <w:t>остановляет:</w:t>
      </w:r>
    </w:p>
    <w:p w:rsidR="001D20E9" w:rsidRPr="00FD04E0" w:rsidRDefault="004041C4" w:rsidP="004041C4">
      <w:pPr>
        <w:pStyle w:val="1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="00484181"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В постановление администрации Ивантеевского сельского поселения </w:t>
      </w:r>
      <w:r w:rsidR="00177751"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от 22.11.2021 № 80 «Об утверждении Руководства по соблюдению обязательных требований при осуществлении муниципального контроля в сфере благоустройства территорий Ивантеевского сельского поселения» </w:t>
      </w:r>
      <w:r w:rsidR="00484181" w:rsidRPr="00FD04E0">
        <w:rPr>
          <w:rFonts w:ascii="Times New Roman" w:hAnsi="Times New Roman"/>
          <w:color w:val="000000" w:themeColor="text1"/>
          <w:sz w:val="24"/>
          <w:szCs w:val="24"/>
        </w:rPr>
        <w:t>внести следующие изменения</w:t>
      </w:r>
      <w:r w:rsidR="001D20E9" w:rsidRPr="00FD04E0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5280A" w:rsidRPr="00FD04E0" w:rsidRDefault="00E5280A" w:rsidP="00E5280A">
      <w:pPr>
        <w:pStyle w:val="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1) </w:t>
      </w:r>
      <w:r w:rsidR="00177751"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абзац 6 части 8 изложить </w:t>
      </w:r>
      <w:r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в следующей редакции: </w:t>
      </w:r>
    </w:p>
    <w:p w:rsidR="00177751" w:rsidRPr="00FD04E0" w:rsidRDefault="00E5280A" w:rsidP="00177751">
      <w:pPr>
        <w:tabs>
          <w:tab w:val="left" w:pos="284"/>
          <w:tab w:val="left" w:pos="7980"/>
        </w:tabs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«</w:t>
      </w:r>
      <w:r w:rsidR="00177751" w:rsidRPr="00FD04E0">
        <w:rPr>
          <w:color w:val="000000" w:themeColor="text1"/>
          <w:lang w:val="ru-RU"/>
        </w:rPr>
        <w:t>- Постановление администрации Ивантеевского сельского поселения от 11.02.2022 № 19 «</w:t>
      </w:r>
      <w:r w:rsidR="00177751" w:rsidRPr="00FD04E0">
        <w:rPr>
          <w:rStyle w:val="ac"/>
          <w:b w:val="0"/>
          <w:color w:val="000000" w:themeColor="text1"/>
          <w:lang w:val="ru-RU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контроля».</w:t>
      </w:r>
    </w:p>
    <w:p w:rsidR="00101863" w:rsidRPr="00FD04E0" w:rsidRDefault="00101863" w:rsidP="00101863">
      <w:pPr>
        <w:pStyle w:val="1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04E0">
        <w:rPr>
          <w:rFonts w:ascii="Times New Roman" w:hAnsi="Times New Roman"/>
          <w:color w:val="000000" w:themeColor="text1"/>
          <w:sz w:val="24"/>
          <w:szCs w:val="24"/>
        </w:rPr>
        <w:t>2. В постановление администрации Ивантеевского сельского поселения от 22.11.2021 № 79 «Об утверждении Руководства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хозяйстве» внести следующие изменения:</w:t>
      </w:r>
    </w:p>
    <w:p w:rsidR="00523B2F" w:rsidRPr="00FD04E0" w:rsidRDefault="00523B2F" w:rsidP="00523B2F">
      <w:pPr>
        <w:pStyle w:val="1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D04E0">
        <w:rPr>
          <w:rFonts w:ascii="Times New Roman" w:hAnsi="Times New Roman"/>
          <w:color w:val="000000" w:themeColor="text1"/>
          <w:sz w:val="24"/>
          <w:szCs w:val="24"/>
        </w:rPr>
        <w:t xml:space="preserve">1) абзац 14 части 8 изложить в следующей редакции: </w:t>
      </w:r>
    </w:p>
    <w:p w:rsidR="00E5280A" w:rsidRPr="00FD04E0" w:rsidRDefault="00523B2F" w:rsidP="00E5280A">
      <w:pPr>
        <w:autoSpaceDE w:val="0"/>
        <w:autoSpaceDN w:val="0"/>
        <w:adjustRightInd w:val="0"/>
        <w:spacing w:line="240" w:lineRule="exact"/>
        <w:jc w:val="both"/>
        <w:outlineLvl w:val="1"/>
        <w:rPr>
          <w:b/>
          <w:bCs/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«- Постановление администрации Ивантеевского сельского поселения от 11.02.2022 № 19 «</w:t>
      </w:r>
      <w:r w:rsidRPr="00FD04E0">
        <w:rPr>
          <w:rStyle w:val="ac"/>
          <w:b w:val="0"/>
          <w:color w:val="000000" w:themeColor="text1"/>
          <w:lang w:val="ru-RU"/>
        </w:rPr>
        <w:t>Об утверждении перечней нормативных правовых актов, содержащих обязательные требования, оценка соблюдения которых является предметом муниципального контроля».</w:t>
      </w:r>
    </w:p>
    <w:p w:rsidR="00E5280A" w:rsidRPr="00FD04E0" w:rsidRDefault="00E5280A" w:rsidP="00E5280A">
      <w:pPr>
        <w:pStyle w:val="af4"/>
        <w:spacing w:after="0"/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 xml:space="preserve">2) </w:t>
      </w:r>
      <w:r w:rsidR="00523B2F" w:rsidRPr="00FD04E0">
        <w:rPr>
          <w:color w:val="000000" w:themeColor="text1"/>
          <w:lang w:val="ru-RU"/>
        </w:rPr>
        <w:t>абзацы 6, 7, 8 части 8 – исключить</w:t>
      </w:r>
    </w:p>
    <w:p w:rsidR="00523B2F" w:rsidRPr="00FD04E0" w:rsidRDefault="00523B2F" w:rsidP="00E5280A">
      <w:pPr>
        <w:pStyle w:val="af4"/>
        <w:spacing w:after="0"/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3) часть 12 изложить в следующей редакции:</w:t>
      </w:r>
    </w:p>
    <w:p w:rsidR="00523B2F" w:rsidRPr="00FD04E0" w:rsidRDefault="00523B2F" w:rsidP="00FD04E0">
      <w:pPr>
        <w:tabs>
          <w:tab w:val="left" w:pos="7980"/>
        </w:tabs>
        <w:jc w:val="both"/>
        <w:rPr>
          <w:b/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«</w:t>
      </w:r>
      <w:r w:rsidRPr="00FD04E0">
        <w:rPr>
          <w:b/>
          <w:color w:val="000000" w:themeColor="text1"/>
          <w:lang w:val="ru-RU"/>
        </w:rPr>
        <w:t xml:space="preserve">12. Ответственность за нарушение обязательных требований </w:t>
      </w:r>
      <w:r w:rsidRPr="00FD04E0">
        <w:rPr>
          <w:b/>
          <w:bCs/>
          <w:color w:val="000000" w:themeColor="text1"/>
          <w:lang w:val="ru-RU"/>
        </w:rPr>
        <w:t xml:space="preserve">при осуществлении </w:t>
      </w:r>
      <w:r w:rsidRPr="00FD04E0">
        <w:rPr>
          <w:b/>
          <w:color w:val="000000" w:themeColor="text1"/>
          <w:lang w:val="ru-RU"/>
        </w:rPr>
        <w:t xml:space="preserve">муниципального контроля </w:t>
      </w:r>
      <w:r w:rsidRPr="00FD04E0">
        <w:rPr>
          <w:b/>
          <w:color w:val="000000" w:themeColor="text1"/>
          <w:shd w:val="clear" w:color="auto" w:fill="FFFFFF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Pr="00FD04E0">
        <w:rPr>
          <w:b/>
          <w:color w:val="000000" w:themeColor="text1"/>
          <w:lang w:val="ru-RU"/>
        </w:rPr>
        <w:t>.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color w:val="000000" w:themeColor="text1"/>
          <w:shd w:val="clear" w:color="auto" w:fill="FFFFFF"/>
          <w:lang w:val="ru-RU"/>
        </w:rPr>
      </w:pPr>
      <w:r w:rsidRPr="00FD04E0">
        <w:rPr>
          <w:color w:val="000000" w:themeColor="text1"/>
          <w:shd w:val="clear" w:color="auto" w:fill="FFFFFF"/>
          <w:lang w:val="ru-RU"/>
        </w:rPr>
        <w:t>При выявлении в ходе контрольного мероприятия признаков преступления или административного правонарушения орган муниципального контроля обязан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 xml:space="preserve">Контролируемые лица, допустившие нарушение обязательных требований, несут административную ответственность в соответствии с законодательством Российской Федерации. 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>Несоблюдение указанных требований образует составы административных правонарушений, предусмотренных Кодексом об административных правонарушениях Российской Федерации: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FD04E0">
        <w:rPr>
          <w:color w:val="000000" w:themeColor="text1"/>
          <w:lang w:val="ru-RU"/>
        </w:rPr>
        <w:t xml:space="preserve">- </w:t>
      </w:r>
      <w:r w:rsidRPr="00FD04E0">
        <w:rPr>
          <w:bCs/>
          <w:color w:val="000000" w:themeColor="text1"/>
          <w:shd w:val="clear" w:color="auto" w:fill="FFFFFF"/>
          <w:lang w:val="ru-RU"/>
        </w:rPr>
        <w:t>статья 11.21 - Нарушение правил использования полосы отвода и придорожных полос автомобильной дороги;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FD04E0">
        <w:rPr>
          <w:rStyle w:val="s10"/>
          <w:bCs/>
          <w:color w:val="000000" w:themeColor="text1"/>
          <w:shd w:val="clear" w:color="auto" w:fill="FFFFFF"/>
          <w:lang w:val="ru-RU"/>
        </w:rPr>
        <w:lastRenderedPageBreak/>
        <w:t>- статья</w:t>
      </w:r>
      <w:r w:rsidRPr="00FD04E0">
        <w:rPr>
          <w:color w:val="000000" w:themeColor="text1"/>
          <w:lang w:val="ru-RU"/>
        </w:rPr>
        <w:t xml:space="preserve"> 11.21.1 - </w:t>
      </w:r>
      <w:r w:rsidRPr="00FD04E0">
        <w:rPr>
          <w:bCs/>
          <w:color w:val="000000" w:themeColor="text1"/>
          <w:shd w:val="clear" w:color="auto" w:fill="FFFFFF"/>
          <w:lang w:val="ru-RU"/>
        </w:rPr>
        <w:t xml:space="preserve">Нарушение </w:t>
      </w:r>
      <w:r w:rsidRPr="00FD04E0">
        <w:rPr>
          <w:bCs/>
          <w:color w:val="000000" w:themeColor="text1"/>
          <w:shd w:val="clear" w:color="auto" w:fill="FFFFFF"/>
        </w:rPr>
        <w:t> </w:t>
      </w:r>
      <w:r w:rsidRPr="00FD04E0">
        <w:rPr>
          <w:bCs/>
          <w:color w:val="000000" w:themeColor="text1"/>
          <w:shd w:val="clear" w:color="auto" w:fill="FFFFFF"/>
          <w:lang w:val="ru-RU"/>
        </w:rPr>
        <w:t>правил</w:t>
      </w:r>
      <w:r w:rsidRPr="00FD04E0">
        <w:rPr>
          <w:bCs/>
          <w:color w:val="000000" w:themeColor="text1"/>
          <w:shd w:val="clear" w:color="auto" w:fill="FFFFFF"/>
        </w:rPr>
        <w:t> </w:t>
      </w:r>
      <w:r w:rsidRPr="00FD04E0">
        <w:rPr>
          <w:bCs/>
          <w:color w:val="000000" w:themeColor="text1"/>
          <w:shd w:val="clear" w:color="auto" w:fill="FFFFFF"/>
          <w:lang w:val="ru-RU"/>
        </w:rPr>
        <w:t xml:space="preserve"> движения тяжеловесного и (или) крупногабаритного транспортного средства;</w:t>
      </w:r>
    </w:p>
    <w:p w:rsidR="00523B2F" w:rsidRPr="00FD04E0" w:rsidRDefault="00523B2F" w:rsidP="00523B2F">
      <w:pPr>
        <w:tabs>
          <w:tab w:val="left" w:pos="7980"/>
        </w:tabs>
        <w:ind w:firstLine="709"/>
        <w:jc w:val="both"/>
        <w:rPr>
          <w:color w:val="000000" w:themeColor="text1"/>
          <w:lang w:val="ru-RU"/>
        </w:rPr>
      </w:pPr>
      <w:r w:rsidRPr="00FD04E0">
        <w:rPr>
          <w:bCs/>
          <w:color w:val="000000" w:themeColor="text1"/>
          <w:shd w:val="clear" w:color="auto" w:fill="FFFFFF"/>
          <w:lang w:val="ru-RU"/>
        </w:rPr>
        <w:t>- статья 12.21.3 - 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</w:t>
      </w:r>
      <w:proofErr w:type="gramStart"/>
      <w:r w:rsidRPr="00FD04E0">
        <w:rPr>
          <w:bCs/>
          <w:color w:val="000000" w:themeColor="text1"/>
          <w:shd w:val="clear" w:color="auto" w:fill="FFFFFF"/>
          <w:lang w:val="ru-RU"/>
        </w:rPr>
        <w:t>.»</w:t>
      </w:r>
      <w:proofErr w:type="gramEnd"/>
    </w:p>
    <w:p w:rsidR="001F6C9E" w:rsidRPr="00FD04E0" w:rsidRDefault="00FD04E0" w:rsidP="00FD04E0">
      <w:pPr>
        <w:tabs>
          <w:tab w:val="left" w:pos="284"/>
          <w:tab w:val="left" w:pos="709"/>
          <w:tab w:val="left" w:pos="1040"/>
        </w:tabs>
        <w:ind w:firstLine="709"/>
        <w:jc w:val="both"/>
        <w:rPr>
          <w:color w:val="000000" w:themeColor="text1"/>
          <w:lang w:val="ru-RU"/>
        </w:rPr>
      </w:pPr>
      <w:r w:rsidRPr="00FD04E0">
        <w:rPr>
          <w:color w:val="000000" w:themeColor="text1"/>
          <w:lang w:val="ru-RU"/>
        </w:rPr>
        <w:t xml:space="preserve">3. </w:t>
      </w:r>
      <w:r w:rsidR="001F6C9E" w:rsidRPr="00FD04E0">
        <w:rPr>
          <w:color w:val="000000" w:themeColor="text1"/>
          <w:lang w:val="ru-RU"/>
        </w:rPr>
        <w:t>Опубликовать в информационном бюллетене «Ивантеевский вестник»</w:t>
      </w:r>
      <w:r w:rsidR="00523B2F" w:rsidRPr="00FD04E0">
        <w:rPr>
          <w:color w:val="000000" w:themeColor="text1"/>
          <w:lang w:val="ru-RU"/>
        </w:rPr>
        <w:t>, р</w:t>
      </w:r>
      <w:r w:rsidR="001F6C9E" w:rsidRPr="00FD04E0">
        <w:rPr>
          <w:color w:val="000000" w:themeColor="text1"/>
          <w:lang w:val="ru-RU"/>
        </w:rPr>
        <w:t>азместить на официальном</w:t>
      </w:r>
      <w:r w:rsidRPr="00FD04E0">
        <w:rPr>
          <w:color w:val="000000" w:themeColor="text1"/>
          <w:lang w:val="ru-RU"/>
        </w:rPr>
        <w:t xml:space="preserve"> сайте  Администрации поселения в сети Интернет</w:t>
      </w:r>
      <w:r w:rsidR="001F6C9E" w:rsidRPr="00FD04E0">
        <w:rPr>
          <w:color w:val="000000" w:themeColor="text1"/>
          <w:lang w:val="ru-RU"/>
        </w:rPr>
        <w:t>.</w:t>
      </w:r>
    </w:p>
    <w:p w:rsidR="00D73C6A" w:rsidRPr="00FD04E0" w:rsidRDefault="00D73C6A" w:rsidP="0014773B">
      <w:pPr>
        <w:tabs>
          <w:tab w:val="left" w:pos="142"/>
        </w:tabs>
        <w:jc w:val="both"/>
        <w:rPr>
          <w:color w:val="000000" w:themeColor="text1"/>
          <w:lang w:val="ru-RU"/>
        </w:rPr>
      </w:pPr>
    </w:p>
    <w:p w:rsidR="00504350" w:rsidRPr="00740494" w:rsidRDefault="00504350" w:rsidP="0014773B">
      <w:pPr>
        <w:tabs>
          <w:tab w:val="left" w:pos="142"/>
        </w:tabs>
        <w:jc w:val="both"/>
        <w:rPr>
          <w:lang w:val="ru-RU"/>
        </w:rPr>
      </w:pPr>
    </w:p>
    <w:p w:rsidR="00D1675B" w:rsidRPr="00740494" w:rsidRDefault="00D1675B" w:rsidP="0014773B">
      <w:pPr>
        <w:tabs>
          <w:tab w:val="left" w:pos="142"/>
        </w:tabs>
        <w:jc w:val="both"/>
        <w:rPr>
          <w:lang w:val="ru-RU"/>
        </w:rPr>
      </w:pPr>
    </w:p>
    <w:p w:rsidR="00805979" w:rsidRPr="00740494" w:rsidRDefault="00432F37" w:rsidP="00432F37">
      <w:pPr>
        <w:tabs>
          <w:tab w:val="left" w:pos="142"/>
        </w:tabs>
        <w:jc w:val="center"/>
        <w:rPr>
          <w:b/>
          <w:lang w:val="ru-RU"/>
        </w:rPr>
      </w:pPr>
      <w:r w:rsidRPr="00740494">
        <w:rPr>
          <w:b/>
          <w:lang w:val="ru-RU"/>
        </w:rPr>
        <w:t xml:space="preserve">Глава </w:t>
      </w:r>
      <w:r w:rsidR="00E65A6A" w:rsidRPr="00740494">
        <w:rPr>
          <w:b/>
          <w:lang w:val="ru-RU"/>
        </w:rPr>
        <w:t>Ивантеевского сельского поселения</w:t>
      </w:r>
      <w:r w:rsidRPr="00740494">
        <w:rPr>
          <w:b/>
          <w:lang w:val="ru-RU"/>
        </w:rPr>
        <w:t xml:space="preserve">                               К.Ф. Колпаков</w:t>
      </w:r>
    </w:p>
    <w:p w:rsidR="0069206A" w:rsidRPr="00740494" w:rsidRDefault="0069206A" w:rsidP="00432F37">
      <w:pPr>
        <w:tabs>
          <w:tab w:val="left" w:pos="142"/>
        </w:tabs>
        <w:jc w:val="center"/>
        <w:rPr>
          <w:lang w:val="ru-RU"/>
        </w:rPr>
      </w:pPr>
    </w:p>
    <w:p w:rsidR="0069206A" w:rsidRPr="00740494" w:rsidRDefault="0020562A" w:rsidP="0014773B">
      <w:pPr>
        <w:tabs>
          <w:tab w:val="left" w:pos="142"/>
        </w:tabs>
        <w:jc w:val="both"/>
        <w:rPr>
          <w:lang w:val="ru-RU"/>
        </w:rPr>
      </w:pPr>
      <w:r w:rsidRPr="00740494">
        <w:rPr>
          <w:lang w:val="ru-RU"/>
        </w:rPr>
        <w:t xml:space="preserve"> </w:t>
      </w:r>
    </w:p>
    <w:p w:rsidR="00E65A6A" w:rsidRPr="00740494" w:rsidRDefault="00E65A6A" w:rsidP="0014773B">
      <w:pPr>
        <w:tabs>
          <w:tab w:val="left" w:pos="142"/>
        </w:tabs>
        <w:jc w:val="both"/>
        <w:rPr>
          <w:lang w:val="ru-RU"/>
        </w:rPr>
      </w:pPr>
    </w:p>
    <w:p w:rsidR="00E65A6A" w:rsidRPr="00740494" w:rsidRDefault="00E65A6A" w:rsidP="0014773B">
      <w:pPr>
        <w:tabs>
          <w:tab w:val="left" w:pos="142"/>
        </w:tabs>
        <w:jc w:val="both"/>
        <w:rPr>
          <w:lang w:val="ru-RU"/>
        </w:rPr>
      </w:pPr>
    </w:p>
    <w:p w:rsidR="006167F2" w:rsidRPr="00E5280A" w:rsidRDefault="006167F2" w:rsidP="00E5280A">
      <w:pPr>
        <w:pStyle w:val="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167F2" w:rsidRPr="00E5280A" w:rsidSect="00504350">
      <w:headerReference w:type="default" r:id="rId10"/>
      <w:pgSz w:w="11906" w:h="16838"/>
      <w:pgMar w:top="0" w:right="926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70B" w:rsidRDefault="001D370B">
      <w:r>
        <w:separator/>
      </w:r>
    </w:p>
  </w:endnote>
  <w:endnote w:type="continuationSeparator" w:id="1">
    <w:p w:rsidR="001D370B" w:rsidRDefault="001D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70B" w:rsidRDefault="001D370B">
      <w:r>
        <w:separator/>
      </w:r>
    </w:p>
  </w:footnote>
  <w:footnote w:type="continuationSeparator" w:id="1">
    <w:p w:rsidR="001D370B" w:rsidRDefault="001D37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7F2" w:rsidRDefault="006167F2">
    <w:pPr>
      <w:pStyle w:val="aa"/>
      <w:jc w:val="center"/>
    </w:pPr>
  </w:p>
  <w:p w:rsidR="006167F2" w:rsidRDefault="006167F2" w:rsidP="00603EF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AB9"/>
    <w:multiLevelType w:val="hybridMultilevel"/>
    <w:tmpl w:val="C11A75C8"/>
    <w:lvl w:ilvl="0" w:tplc="9118EFF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4A3A"/>
    <w:multiLevelType w:val="hybridMultilevel"/>
    <w:tmpl w:val="58983F56"/>
    <w:lvl w:ilvl="0" w:tplc="AC8C22CA">
      <w:start w:val="1"/>
      <w:numFmt w:val="decimal"/>
      <w:lvlText w:val="2.1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2EE"/>
    <w:multiLevelType w:val="hybridMultilevel"/>
    <w:tmpl w:val="971220FE"/>
    <w:lvl w:ilvl="0" w:tplc="D52ED70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035"/>
    <w:multiLevelType w:val="hybridMultilevel"/>
    <w:tmpl w:val="7BD64540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04A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C1A1B"/>
    <w:multiLevelType w:val="multilevel"/>
    <w:tmpl w:val="9C0CE48A"/>
    <w:lvl w:ilvl="0">
      <w:start w:val="1"/>
      <w:numFmt w:val="decimal"/>
      <w:lvlText w:val=""/>
      <w:lvlJc w:val="left"/>
      <w:pPr>
        <w:ind w:left="1573" w:hanging="1005"/>
      </w:pPr>
      <w:rPr>
        <w:rFonts w:cs="Times New Roman"/>
        <w:b w:val="0"/>
        <w:i w:val="0"/>
        <w:sz w:val="28"/>
        <w:szCs w:val="28"/>
      </w:r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">
    <w:nsid w:val="0BE75251"/>
    <w:multiLevelType w:val="hybridMultilevel"/>
    <w:tmpl w:val="483EEE18"/>
    <w:lvl w:ilvl="0" w:tplc="5AACE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97306"/>
    <w:multiLevelType w:val="multilevel"/>
    <w:tmpl w:val="1F209182"/>
    <w:lvl w:ilvl="0">
      <w:start w:val="1"/>
      <w:numFmt w:val="decimal"/>
      <w:lvlText w:val="2.14.%1.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245A6D"/>
    <w:multiLevelType w:val="multilevel"/>
    <w:tmpl w:val="CA50D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6660491"/>
    <w:multiLevelType w:val="hybridMultilevel"/>
    <w:tmpl w:val="857690F0"/>
    <w:lvl w:ilvl="0" w:tplc="B262F9E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0184B"/>
    <w:multiLevelType w:val="hybridMultilevel"/>
    <w:tmpl w:val="68ECB208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B531C"/>
    <w:multiLevelType w:val="hybridMultilevel"/>
    <w:tmpl w:val="5C56BEB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B55"/>
    <w:multiLevelType w:val="multilevel"/>
    <w:tmpl w:val="AF48E7C4"/>
    <w:lvl w:ilvl="0">
      <w:start w:val="1"/>
      <w:numFmt w:val="decimal"/>
      <w:lvlText w:val="%1)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C977B7"/>
    <w:multiLevelType w:val="hybridMultilevel"/>
    <w:tmpl w:val="00724E54"/>
    <w:lvl w:ilvl="0" w:tplc="AE1E4C82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4F04A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4A8D"/>
    <w:multiLevelType w:val="hybridMultilevel"/>
    <w:tmpl w:val="AB0C5990"/>
    <w:lvl w:ilvl="0" w:tplc="AE1E4C82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4F04A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229B0"/>
    <w:multiLevelType w:val="hybridMultilevel"/>
    <w:tmpl w:val="EBD00FC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F1D6D"/>
    <w:multiLevelType w:val="hybridMultilevel"/>
    <w:tmpl w:val="1410087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34866"/>
    <w:multiLevelType w:val="hybridMultilevel"/>
    <w:tmpl w:val="F0CA274A"/>
    <w:lvl w:ilvl="0" w:tplc="CC149B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C7DDB"/>
    <w:multiLevelType w:val="multilevel"/>
    <w:tmpl w:val="AF48E7C4"/>
    <w:lvl w:ilvl="0">
      <w:start w:val="1"/>
      <w:numFmt w:val="decimal"/>
      <w:lvlText w:val="%1)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7C12F38"/>
    <w:multiLevelType w:val="hybridMultilevel"/>
    <w:tmpl w:val="52A02678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667C3"/>
    <w:multiLevelType w:val="hybridMultilevel"/>
    <w:tmpl w:val="FFFADC10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8426E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F7451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319D1"/>
    <w:multiLevelType w:val="hybridMultilevel"/>
    <w:tmpl w:val="56080C8A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A4BC2"/>
    <w:multiLevelType w:val="hybridMultilevel"/>
    <w:tmpl w:val="5C9662C8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328F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616C4"/>
    <w:multiLevelType w:val="hybridMultilevel"/>
    <w:tmpl w:val="1638B92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04A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33808"/>
    <w:multiLevelType w:val="hybridMultilevel"/>
    <w:tmpl w:val="775A487E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D84524"/>
    <w:multiLevelType w:val="hybridMultilevel"/>
    <w:tmpl w:val="8FBCB00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E3523"/>
    <w:multiLevelType w:val="hybridMultilevel"/>
    <w:tmpl w:val="9EFCA6A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11CF5"/>
    <w:multiLevelType w:val="hybridMultilevel"/>
    <w:tmpl w:val="41C0C35C"/>
    <w:lvl w:ilvl="0" w:tplc="36248B5E">
      <w:start w:val="1"/>
      <w:numFmt w:val="decimal"/>
      <w:lvlText w:val="1.3.%1."/>
      <w:lvlJc w:val="left"/>
      <w:pPr>
        <w:ind w:left="720" w:hanging="360"/>
      </w:pPr>
      <w:rPr>
        <w:rFonts w:hint="default"/>
        <w:i w:val="0"/>
      </w:rPr>
    </w:lvl>
    <w:lvl w:ilvl="1" w:tplc="E3665A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303"/>
    <w:multiLevelType w:val="hybridMultilevel"/>
    <w:tmpl w:val="64B61794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DD5B9F"/>
    <w:multiLevelType w:val="hybridMultilevel"/>
    <w:tmpl w:val="8A66ED46"/>
    <w:lvl w:ilvl="0" w:tplc="8A50919E">
      <w:start w:val="1"/>
      <w:numFmt w:val="decimal"/>
      <w:lvlText w:val="2.16.%1."/>
      <w:lvlJc w:val="left"/>
      <w:pPr>
        <w:ind w:left="720" w:hanging="360"/>
      </w:pPr>
      <w:rPr>
        <w:rFonts w:hint="default"/>
      </w:rPr>
    </w:lvl>
    <w:lvl w:ilvl="1" w:tplc="5574D2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3E0120"/>
    <w:multiLevelType w:val="multilevel"/>
    <w:tmpl w:val="F0AEC1B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B4A1B99"/>
    <w:multiLevelType w:val="multilevel"/>
    <w:tmpl w:val="F10CF4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D365477"/>
    <w:multiLevelType w:val="hybridMultilevel"/>
    <w:tmpl w:val="F3800BE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67307A"/>
    <w:multiLevelType w:val="hybridMultilevel"/>
    <w:tmpl w:val="05ACD18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564BD"/>
    <w:multiLevelType w:val="hybridMultilevel"/>
    <w:tmpl w:val="C5A4D05E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65A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3468B"/>
    <w:multiLevelType w:val="hybridMultilevel"/>
    <w:tmpl w:val="029EB16C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72CAF"/>
    <w:multiLevelType w:val="hybridMultilevel"/>
    <w:tmpl w:val="DCBA73C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30A6D"/>
    <w:multiLevelType w:val="hybridMultilevel"/>
    <w:tmpl w:val="4984E37C"/>
    <w:lvl w:ilvl="0" w:tplc="AE1E4C82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4F04A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44213"/>
    <w:multiLevelType w:val="hybridMultilevel"/>
    <w:tmpl w:val="20744FDE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FD4452"/>
    <w:multiLevelType w:val="hybridMultilevel"/>
    <w:tmpl w:val="723E0D98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81525B"/>
    <w:multiLevelType w:val="hybridMultilevel"/>
    <w:tmpl w:val="7AE29E96"/>
    <w:lvl w:ilvl="0" w:tplc="C5E6A53C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017BED"/>
    <w:multiLevelType w:val="hybridMultilevel"/>
    <w:tmpl w:val="00CE5620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991687"/>
    <w:multiLevelType w:val="hybridMultilevel"/>
    <w:tmpl w:val="25D84FAE"/>
    <w:lvl w:ilvl="0" w:tplc="5F0CC618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10334"/>
    <w:multiLevelType w:val="hybridMultilevel"/>
    <w:tmpl w:val="C90692D8"/>
    <w:lvl w:ilvl="0" w:tplc="4874D870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32EE0"/>
    <w:multiLevelType w:val="hybridMultilevel"/>
    <w:tmpl w:val="00B0D278"/>
    <w:lvl w:ilvl="0" w:tplc="C08C34C0">
      <w:start w:val="1"/>
      <w:numFmt w:val="decimal"/>
      <w:lvlText w:val="2.17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8426E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F7451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462422"/>
    <w:multiLevelType w:val="hybridMultilevel"/>
    <w:tmpl w:val="4984A4B0"/>
    <w:lvl w:ilvl="0" w:tplc="CE541998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A534D5"/>
    <w:multiLevelType w:val="hybridMultilevel"/>
    <w:tmpl w:val="27F8DFE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900211"/>
    <w:multiLevelType w:val="hybridMultilevel"/>
    <w:tmpl w:val="F9864F90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1E0B1F"/>
    <w:multiLevelType w:val="hybridMultilevel"/>
    <w:tmpl w:val="D0283206"/>
    <w:lvl w:ilvl="0" w:tplc="4F04A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15EDD"/>
    <w:multiLevelType w:val="hybridMultilevel"/>
    <w:tmpl w:val="83A01C6A"/>
    <w:lvl w:ilvl="0" w:tplc="309E6FB8">
      <w:start w:val="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B16B8A"/>
    <w:multiLevelType w:val="multilevel"/>
    <w:tmpl w:val="A4107C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FCB61FB"/>
    <w:multiLevelType w:val="multilevel"/>
    <w:tmpl w:val="2558011E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9"/>
  </w:num>
  <w:num w:numId="3">
    <w:abstractNumId w:val="17"/>
  </w:num>
  <w:num w:numId="4">
    <w:abstractNumId w:val="11"/>
  </w:num>
  <w:num w:numId="5">
    <w:abstractNumId w:val="30"/>
  </w:num>
  <w:num w:numId="6">
    <w:abstractNumId w:val="21"/>
  </w:num>
  <w:num w:numId="7">
    <w:abstractNumId w:val="31"/>
  </w:num>
  <w:num w:numId="8">
    <w:abstractNumId w:val="29"/>
  </w:num>
  <w:num w:numId="9">
    <w:abstractNumId w:val="6"/>
  </w:num>
  <w:num w:numId="10">
    <w:abstractNumId w:val="1"/>
  </w:num>
  <w:num w:numId="11">
    <w:abstractNumId w:val="9"/>
  </w:num>
  <w:num w:numId="12">
    <w:abstractNumId w:val="22"/>
  </w:num>
  <w:num w:numId="13">
    <w:abstractNumId w:val="28"/>
  </w:num>
  <w:num w:numId="14">
    <w:abstractNumId w:val="37"/>
  </w:num>
  <w:num w:numId="15">
    <w:abstractNumId w:val="15"/>
  </w:num>
  <w:num w:numId="16">
    <w:abstractNumId w:val="16"/>
  </w:num>
  <w:num w:numId="17">
    <w:abstractNumId w:val="40"/>
  </w:num>
  <w:num w:numId="18">
    <w:abstractNumId w:val="8"/>
  </w:num>
  <w:num w:numId="19">
    <w:abstractNumId w:val="34"/>
  </w:num>
  <w:num w:numId="20">
    <w:abstractNumId w:val="47"/>
  </w:num>
  <w:num w:numId="21">
    <w:abstractNumId w:val="41"/>
  </w:num>
  <w:num w:numId="22">
    <w:abstractNumId w:val="42"/>
  </w:num>
  <w:num w:numId="23">
    <w:abstractNumId w:val="35"/>
  </w:num>
  <w:num w:numId="24">
    <w:abstractNumId w:val="2"/>
  </w:num>
  <w:num w:numId="25">
    <w:abstractNumId w:val="44"/>
  </w:num>
  <w:num w:numId="26">
    <w:abstractNumId w:val="32"/>
  </w:num>
  <w:num w:numId="27">
    <w:abstractNumId w:val="43"/>
  </w:num>
  <w:num w:numId="28">
    <w:abstractNumId w:val="19"/>
  </w:num>
  <w:num w:numId="29">
    <w:abstractNumId w:val="5"/>
  </w:num>
  <w:num w:numId="30">
    <w:abstractNumId w:val="7"/>
  </w:num>
  <w:num w:numId="31">
    <w:abstractNumId w:val="26"/>
  </w:num>
  <w:num w:numId="32">
    <w:abstractNumId w:val="36"/>
  </w:num>
  <w:num w:numId="33">
    <w:abstractNumId w:val="33"/>
  </w:num>
  <w:num w:numId="34">
    <w:abstractNumId w:val="13"/>
  </w:num>
  <w:num w:numId="35">
    <w:abstractNumId w:val="12"/>
  </w:num>
  <w:num w:numId="36">
    <w:abstractNumId w:val="50"/>
  </w:num>
  <w:num w:numId="37">
    <w:abstractNumId w:val="45"/>
  </w:num>
  <w:num w:numId="38">
    <w:abstractNumId w:val="3"/>
  </w:num>
  <w:num w:numId="39">
    <w:abstractNumId w:val="10"/>
  </w:num>
  <w:num w:numId="40">
    <w:abstractNumId w:val="18"/>
  </w:num>
  <w:num w:numId="41">
    <w:abstractNumId w:val="46"/>
  </w:num>
  <w:num w:numId="42">
    <w:abstractNumId w:val="27"/>
  </w:num>
  <w:num w:numId="43">
    <w:abstractNumId w:val="0"/>
  </w:num>
  <w:num w:numId="44">
    <w:abstractNumId w:val="39"/>
  </w:num>
  <w:num w:numId="45">
    <w:abstractNumId w:val="25"/>
  </w:num>
  <w:num w:numId="46">
    <w:abstractNumId w:val="38"/>
  </w:num>
  <w:num w:numId="47">
    <w:abstractNumId w:val="23"/>
  </w:num>
  <w:num w:numId="48">
    <w:abstractNumId w:val="14"/>
  </w:num>
  <w:num w:numId="49">
    <w:abstractNumId w:val="24"/>
  </w:num>
  <w:num w:numId="50">
    <w:abstractNumId w:val="20"/>
  </w:num>
  <w:num w:numId="51">
    <w:abstractNumId w:val="4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AEF"/>
    <w:rsid w:val="00037B54"/>
    <w:rsid w:val="00056A14"/>
    <w:rsid w:val="000D613C"/>
    <w:rsid w:val="00101863"/>
    <w:rsid w:val="0013763F"/>
    <w:rsid w:val="0014773B"/>
    <w:rsid w:val="00171907"/>
    <w:rsid w:val="00177751"/>
    <w:rsid w:val="001B292B"/>
    <w:rsid w:val="001B622C"/>
    <w:rsid w:val="001D20E9"/>
    <w:rsid w:val="001D370B"/>
    <w:rsid w:val="001F6C9E"/>
    <w:rsid w:val="0020562A"/>
    <w:rsid w:val="00216D66"/>
    <w:rsid w:val="00241D58"/>
    <w:rsid w:val="002456BE"/>
    <w:rsid w:val="002542C1"/>
    <w:rsid w:val="00265C70"/>
    <w:rsid w:val="00293B00"/>
    <w:rsid w:val="002A2DB4"/>
    <w:rsid w:val="002A6702"/>
    <w:rsid w:val="002C4368"/>
    <w:rsid w:val="002C679F"/>
    <w:rsid w:val="002F3CEB"/>
    <w:rsid w:val="00371F59"/>
    <w:rsid w:val="00394AE1"/>
    <w:rsid w:val="003A08B6"/>
    <w:rsid w:val="003B073F"/>
    <w:rsid w:val="003E3632"/>
    <w:rsid w:val="003F79F4"/>
    <w:rsid w:val="004041C4"/>
    <w:rsid w:val="00411E6F"/>
    <w:rsid w:val="00431BDF"/>
    <w:rsid w:val="00432F37"/>
    <w:rsid w:val="00441FA3"/>
    <w:rsid w:val="0044305F"/>
    <w:rsid w:val="00452AA3"/>
    <w:rsid w:val="0045751F"/>
    <w:rsid w:val="00464E13"/>
    <w:rsid w:val="00484181"/>
    <w:rsid w:val="00485C68"/>
    <w:rsid w:val="00485E26"/>
    <w:rsid w:val="004A1A34"/>
    <w:rsid w:val="004A70B9"/>
    <w:rsid w:val="004B468F"/>
    <w:rsid w:val="004D5F71"/>
    <w:rsid w:val="00504350"/>
    <w:rsid w:val="00523B2F"/>
    <w:rsid w:val="00531C6F"/>
    <w:rsid w:val="00531FA0"/>
    <w:rsid w:val="005418A3"/>
    <w:rsid w:val="00547469"/>
    <w:rsid w:val="00547B78"/>
    <w:rsid w:val="00566131"/>
    <w:rsid w:val="00585DC6"/>
    <w:rsid w:val="005A048E"/>
    <w:rsid w:val="005A3DE6"/>
    <w:rsid w:val="005B49B7"/>
    <w:rsid w:val="005D6A55"/>
    <w:rsid w:val="005F2D88"/>
    <w:rsid w:val="005F2EFB"/>
    <w:rsid w:val="005F62F9"/>
    <w:rsid w:val="00603EF4"/>
    <w:rsid w:val="006167F2"/>
    <w:rsid w:val="00625146"/>
    <w:rsid w:val="0065361E"/>
    <w:rsid w:val="006659B2"/>
    <w:rsid w:val="00683F1A"/>
    <w:rsid w:val="00691BFF"/>
    <w:rsid w:val="0069206A"/>
    <w:rsid w:val="006B500D"/>
    <w:rsid w:val="006C6B69"/>
    <w:rsid w:val="006C788D"/>
    <w:rsid w:val="006D1B30"/>
    <w:rsid w:val="006F28BC"/>
    <w:rsid w:val="0072028D"/>
    <w:rsid w:val="00740494"/>
    <w:rsid w:val="00742128"/>
    <w:rsid w:val="00772840"/>
    <w:rsid w:val="007939F0"/>
    <w:rsid w:val="007A3782"/>
    <w:rsid w:val="007B6594"/>
    <w:rsid w:val="007D495E"/>
    <w:rsid w:val="00805979"/>
    <w:rsid w:val="00816F6F"/>
    <w:rsid w:val="00895019"/>
    <w:rsid w:val="008B5127"/>
    <w:rsid w:val="008F3AEF"/>
    <w:rsid w:val="009072E8"/>
    <w:rsid w:val="00990F7B"/>
    <w:rsid w:val="00993F45"/>
    <w:rsid w:val="009B4331"/>
    <w:rsid w:val="009C785C"/>
    <w:rsid w:val="00A378B6"/>
    <w:rsid w:val="00AC7FBC"/>
    <w:rsid w:val="00AE521B"/>
    <w:rsid w:val="00B32B5B"/>
    <w:rsid w:val="00B571E3"/>
    <w:rsid w:val="00B676AD"/>
    <w:rsid w:val="00BA17F0"/>
    <w:rsid w:val="00BC4886"/>
    <w:rsid w:val="00BD3C25"/>
    <w:rsid w:val="00BE54D8"/>
    <w:rsid w:val="00BF31F0"/>
    <w:rsid w:val="00BF3920"/>
    <w:rsid w:val="00C12C23"/>
    <w:rsid w:val="00C671C2"/>
    <w:rsid w:val="00C92ED8"/>
    <w:rsid w:val="00CB13BD"/>
    <w:rsid w:val="00CB16ED"/>
    <w:rsid w:val="00CE518D"/>
    <w:rsid w:val="00D116FC"/>
    <w:rsid w:val="00D1675B"/>
    <w:rsid w:val="00D517CD"/>
    <w:rsid w:val="00D73C6A"/>
    <w:rsid w:val="00DE32A0"/>
    <w:rsid w:val="00DE6425"/>
    <w:rsid w:val="00DF10B6"/>
    <w:rsid w:val="00DF14EC"/>
    <w:rsid w:val="00E179FB"/>
    <w:rsid w:val="00E5280A"/>
    <w:rsid w:val="00E6058B"/>
    <w:rsid w:val="00E65A6A"/>
    <w:rsid w:val="00E7420F"/>
    <w:rsid w:val="00ED5AEF"/>
    <w:rsid w:val="00EF0E9C"/>
    <w:rsid w:val="00EF1DF7"/>
    <w:rsid w:val="00F21D84"/>
    <w:rsid w:val="00FD04E0"/>
    <w:rsid w:val="00FD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8BC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70B9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paragraph" w:styleId="a5">
    <w:name w:val="Title"/>
    <w:basedOn w:val="a"/>
    <w:link w:val="a6"/>
    <w:qFormat/>
    <w:rsid w:val="000D613C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ru-RU"/>
    </w:rPr>
  </w:style>
  <w:style w:type="character" w:customStyle="1" w:styleId="a6">
    <w:name w:val="Название Знак"/>
    <w:basedOn w:val="a0"/>
    <w:link w:val="a5"/>
    <w:rsid w:val="000D613C"/>
    <w:rPr>
      <w:sz w:val="28"/>
      <w:lang w:val="ru-RU" w:eastAsia="ru-RU" w:bidi="ar-SA"/>
    </w:rPr>
  </w:style>
  <w:style w:type="paragraph" w:styleId="a7">
    <w:name w:val="Balloon Text"/>
    <w:basedOn w:val="a"/>
    <w:semiHidden/>
    <w:rsid w:val="000D613C"/>
    <w:rPr>
      <w:rFonts w:ascii="Tahoma" w:hAnsi="Tahoma" w:cs="Tahoma"/>
      <w:sz w:val="16"/>
      <w:szCs w:val="16"/>
    </w:rPr>
  </w:style>
  <w:style w:type="paragraph" w:customStyle="1" w:styleId="1">
    <w:name w:val="Обычный1"/>
    <w:uiPriority w:val="99"/>
    <w:rsid w:val="00E65A6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E65A6A"/>
    <w:rPr>
      <w:rFonts w:ascii="Arial" w:hAnsi="Arial" w:cs="Arial"/>
      <w:sz w:val="22"/>
      <w:szCs w:val="22"/>
      <w:lang w:val="ru-RU" w:eastAsia="en-US" w:bidi="ar-SA"/>
    </w:rPr>
  </w:style>
  <w:style w:type="paragraph" w:styleId="a8">
    <w:name w:val="List Paragraph"/>
    <w:basedOn w:val="1"/>
    <w:uiPriority w:val="99"/>
    <w:qFormat/>
    <w:rsid w:val="00E65A6A"/>
    <w:pPr>
      <w:ind w:left="720"/>
      <w:contextualSpacing/>
    </w:pPr>
  </w:style>
  <w:style w:type="paragraph" w:customStyle="1" w:styleId="a9">
    <w:name w:val="МУ Обычный стиль"/>
    <w:basedOn w:val="1"/>
    <w:autoRedefine/>
    <w:uiPriority w:val="99"/>
    <w:rsid w:val="00E65A6A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0">
    <w:name w:val="ConsPlusNormal"/>
    <w:link w:val="ConsPlusNormal"/>
    <w:uiPriority w:val="99"/>
    <w:rsid w:val="00E65A6A"/>
    <w:pPr>
      <w:widowControl w:val="0"/>
      <w:suppressAutoHyphens/>
      <w:ind w:firstLine="720"/>
    </w:pPr>
    <w:rPr>
      <w:rFonts w:ascii="Arial" w:hAnsi="Arial" w:cs="Arial"/>
      <w:sz w:val="22"/>
      <w:szCs w:val="22"/>
      <w:lang w:eastAsia="en-US"/>
    </w:rPr>
  </w:style>
  <w:style w:type="paragraph" w:styleId="aa">
    <w:name w:val="header"/>
    <w:basedOn w:val="1"/>
    <w:link w:val="10"/>
    <w:uiPriority w:val="99"/>
    <w:rsid w:val="00E6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65A6A"/>
    <w:rPr>
      <w:sz w:val="24"/>
      <w:szCs w:val="24"/>
      <w:lang w:val="en-US"/>
    </w:rPr>
  </w:style>
  <w:style w:type="character" w:customStyle="1" w:styleId="10">
    <w:name w:val="Верхний колонтитул Знак1"/>
    <w:basedOn w:val="a0"/>
    <w:link w:val="aa"/>
    <w:uiPriority w:val="99"/>
    <w:locked/>
    <w:rsid w:val="00E65A6A"/>
    <w:rPr>
      <w:rFonts w:ascii="Calibri" w:eastAsia="SimSun" w:hAnsi="Calibri"/>
      <w:color w:val="00000A"/>
      <w:sz w:val="22"/>
      <w:szCs w:val="22"/>
    </w:rPr>
  </w:style>
  <w:style w:type="character" w:styleId="ac">
    <w:name w:val="Strong"/>
    <w:basedOn w:val="a0"/>
    <w:uiPriority w:val="22"/>
    <w:qFormat/>
    <w:rsid w:val="0014773B"/>
    <w:rPr>
      <w:b/>
      <w:bCs/>
    </w:rPr>
  </w:style>
  <w:style w:type="character" w:styleId="ad">
    <w:name w:val="Hyperlink"/>
    <w:basedOn w:val="a0"/>
    <w:uiPriority w:val="99"/>
    <w:rsid w:val="00464E13"/>
    <w:rPr>
      <w:color w:val="0000FF"/>
      <w:u w:val="single"/>
    </w:rPr>
  </w:style>
  <w:style w:type="character" w:customStyle="1" w:styleId="hl">
    <w:name w:val="hl"/>
    <w:basedOn w:val="a0"/>
    <w:rsid w:val="00464E13"/>
  </w:style>
  <w:style w:type="paragraph" w:customStyle="1" w:styleId="11">
    <w:name w:val="нум список 1"/>
    <w:basedOn w:val="a"/>
    <w:rsid w:val="002A6702"/>
    <w:pPr>
      <w:tabs>
        <w:tab w:val="left" w:pos="360"/>
      </w:tabs>
      <w:spacing w:before="120" w:after="120"/>
      <w:jc w:val="both"/>
    </w:pPr>
    <w:rPr>
      <w:szCs w:val="20"/>
      <w:lang w:val="ru-RU" w:eastAsia="ar-SA"/>
    </w:rPr>
  </w:style>
  <w:style w:type="paragraph" w:customStyle="1" w:styleId="ConsPlusTitle">
    <w:name w:val="ConsPlusTitle"/>
    <w:rsid w:val="002A67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No Spacing"/>
    <w:qFormat/>
    <w:rsid w:val="002A6702"/>
    <w:rPr>
      <w:sz w:val="24"/>
      <w:szCs w:val="24"/>
    </w:rPr>
  </w:style>
  <w:style w:type="paragraph" w:styleId="af">
    <w:name w:val="Normal (Web)"/>
    <w:basedOn w:val="a"/>
    <w:rsid w:val="002A6702"/>
    <w:pPr>
      <w:spacing w:before="100" w:beforeAutospacing="1" w:after="100" w:afterAutospacing="1"/>
    </w:pPr>
    <w:rPr>
      <w:lang w:val="ru-RU"/>
    </w:rPr>
  </w:style>
  <w:style w:type="paragraph" w:styleId="af0">
    <w:name w:val="Body Text Indent"/>
    <w:basedOn w:val="a"/>
    <w:link w:val="af1"/>
    <w:rsid w:val="00531C6F"/>
    <w:pPr>
      <w:spacing w:after="120"/>
      <w:ind w:left="283"/>
    </w:pPr>
    <w:rPr>
      <w:sz w:val="28"/>
      <w:lang w:val="ru-RU"/>
    </w:rPr>
  </w:style>
  <w:style w:type="character" w:customStyle="1" w:styleId="af1">
    <w:name w:val="Основной текст с отступом Знак"/>
    <w:basedOn w:val="a0"/>
    <w:link w:val="af0"/>
    <w:rsid w:val="00531C6F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53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31C6F"/>
    <w:rPr>
      <w:rFonts w:ascii="Courier New" w:hAnsi="Courier New" w:cs="Courier New"/>
    </w:rPr>
  </w:style>
  <w:style w:type="paragraph" w:styleId="af2">
    <w:name w:val="footer"/>
    <w:basedOn w:val="a"/>
    <w:link w:val="af3"/>
    <w:rsid w:val="00531C6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31C6F"/>
    <w:rPr>
      <w:sz w:val="24"/>
      <w:szCs w:val="24"/>
      <w:lang w:val="en-US"/>
    </w:rPr>
  </w:style>
  <w:style w:type="character" w:customStyle="1" w:styleId="dt-r">
    <w:name w:val="dt-r"/>
    <w:basedOn w:val="a0"/>
    <w:rsid w:val="006167F2"/>
  </w:style>
  <w:style w:type="paragraph" w:styleId="af4">
    <w:name w:val="Body Text"/>
    <w:basedOn w:val="a"/>
    <w:link w:val="af5"/>
    <w:rsid w:val="00485C68"/>
    <w:pPr>
      <w:spacing w:after="120"/>
    </w:pPr>
  </w:style>
  <w:style w:type="character" w:customStyle="1" w:styleId="af5">
    <w:name w:val="Основной текст Знак"/>
    <w:basedOn w:val="a0"/>
    <w:link w:val="af4"/>
    <w:rsid w:val="00485C68"/>
    <w:rPr>
      <w:sz w:val="24"/>
      <w:szCs w:val="24"/>
      <w:lang w:val="en-US"/>
    </w:rPr>
  </w:style>
  <w:style w:type="character" w:customStyle="1" w:styleId="s10">
    <w:name w:val="s_10"/>
    <w:basedOn w:val="a0"/>
    <w:rsid w:val="00523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8;&#1072;&#1089;&#1087;&#1086;&#1088;&#1103;&#1078;&#1077;&#1085;&#1080;&#1077;-&#1088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0007-2CDF-4A55-BF89-AEB26B41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распоряжение-рл.dot</Template>
  <TotalTime>114</TotalTime>
  <Pages>2</Pages>
  <Words>384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3501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5</cp:revision>
  <cp:lastPrinted>2022-02-14T07:09:00Z</cp:lastPrinted>
  <dcterms:created xsi:type="dcterms:W3CDTF">2022-02-13T09:21:00Z</dcterms:created>
  <dcterms:modified xsi:type="dcterms:W3CDTF">2022-02-14T07:16:00Z</dcterms:modified>
</cp:coreProperties>
</file>