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E0" w:rsidRPr="00CA4A7F" w:rsidRDefault="001217E0" w:rsidP="001217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15pt;margin-top:50.2pt;width:45.05pt;height:66.65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2861786" r:id="rId5"/>
        </w:pict>
      </w:r>
      <w:r>
        <w:rPr>
          <w:b/>
          <w:sz w:val="28"/>
          <w:szCs w:val="28"/>
        </w:rPr>
        <w:t>Российская Федерация</w:t>
      </w:r>
    </w:p>
    <w:p w:rsidR="001217E0" w:rsidRPr="00CA4A7F" w:rsidRDefault="001217E0" w:rsidP="001217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1217E0" w:rsidRDefault="001217E0" w:rsidP="00121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1217E0" w:rsidRDefault="001217E0" w:rsidP="001217E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217E0" w:rsidRDefault="001217E0" w:rsidP="001217E0">
      <w:pPr>
        <w:jc w:val="center"/>
        <w:rPr>
          <w:sz w:val="28"/>
          <w:szCs w:val="28"/>
        </w:rPr>
      </w:pPr>
    </w:p>
    <w:p w:rsidR="001217E0" w:rsidRDefault="001217E0" w:rsidP="001217E0">
      <w:pPr>
        <w:pStyle w:val="a5"/>
      </w:pPr>
      <w:r>
        <w:t>от  03.06.2020 № 213</w:t>
      </w:r>
    </w:p>
    <w:p w:rsidR="006F2C87" w:rsidRDefault="001217E0" w:rsidP="001217E0">
      <w:pPr>
        <w:pStyle w:val="a5"/>
      </w:pPr>
      <w:r>
        <w:t>д. Ивантеево</w:t>
      </w:r>
    </w:p>
    <w:p w:rsidR="006F2C87" w:rsidRPr="002B2A57" w:rsidRDefault="006F2C87" w:rsidP="006F2C87">
      <w:pPr>
        <w:pStyle w:val="a5"/>
        <w:jc w:val="left"/>
      </w:pPr>
    </w:p>
    <w:tbl>
      <w:tblPr>
        <w:tblW w:w="9996" w:type="dxa"/>
        <w:jc w:val="center"/>
        <w:tblInd w:w="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96"/>
      </w:tblGrid>
      <w:tr w:rsidR="006F2C87" w:rsidTr="00EF0722">
        <w:trPr>
          <w:trHeight w:val="1663"/>
          <w:jc w:val="center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</w:tcPr>
          <w:p w:rsidR="006F2C87" w:rsidRPr="006F2C87" w:rsidRDefault="00FB3E1E" w:rsidP="00EF0722">
            <w:pPr>
              <w:pStyle w:val="a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</w:t>
            </w:r>
            <w:r w:rsidR="00EF0722" w:rsidRPr="00EF0722">
              <w:rPr>
                <w:b/>
                <w:szCs w:val="28"/>
              </w:rPr>
              <w:t xml:space="preserve">внесении изменений в решение Совета депутатов Ивантеевского сельского поселения от 29.11.2013 № 147 </w:t>
            </w:r>
          </w:p>
        </w:tc>
      </w:tr>
    </w:tbl>
    <w:p w:rsidR="006F2C87" w:rsidRDefault="007823A7" w:rsidP="00121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44 Устава Ивантеевского сельского поселения,  в </w:t>
      </w:r>
      <w:r w:rsidR="00AB69A7" w:rsidRPr="006F2C8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с Приказом заместителя Министра обороны Российской Федерации от 28 сентября 2013 года № 794 «О передаче объектов недвижимого имущества в собственность Ивантеевского сельского поселения Валдайского муниципального района Новгородской области»</w:t>
      </w:r>
      <w:r w:rsidR="00EF0722">
        <w:rPr>
          <w:sz w:val="28"/>
          <w:szCs w:val="28"/>
        </w:rPr>
        <w:t xml:space="preserve"> </w:t>
      </w:r>
      <w:r w:rsidR="00AB69A7" w:rsidRPr="006F2C87">
        <w:rPr>
          <w:sz w:val="28"/>
          <w:szCs w:val="28"/>
        </w:rPr>
        <w:t>Совет депутатов</w:t>
      </w:r>
      <w:r w:rsidR="006F2C87">
        <w:rPr>
          <w:sz w:val="28"/>
          <w:szCs w:val="28"/>
        </w:rPr>
        <w:t xml:space="preserve"> Ивантеевского сельского поселения</w:t>
      </w:r>
    </w:p>
    <w:p w:rsidR="00017F83" w:rsidRPr="006F2C87" w:rsidRDefault="006F2C87" w:rsidP="00E639A0">
      <w:pPr>
        <w:rPr>
          <w:b/>
          <w:sz w:val="28"/>
          <w:szCs w:val="28"/>
        </w:rPr>
      </w:pPr>
      <w:r w:rsidRPr="006F2C87">
        <w:rPr>
          <w:b/>
          <w:sz w:val="28"/>
          <w:szCs w:val="28"/>
        </w:rPr>
        <w:t>РЕШИЛ</w:t>
      </w:r>
      <w:r w:rsidR="00AB69A7" w:rsidRPr="006F2C87">
        <w:rPr>
          <w:b/>
          <w:sz w:val="28"/>
          <w:szCs w:val="28"/>
        </w:rPr>
        <w:t>:</w:t>
      </w:r>
    </w:p>
    <w:p w:rsidR="00FB3E1E" w:rsidRDefault="00DA681A" w:rsidP="00720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0D11">
        <w:rPr>
          <w:sz w:val="28"/>
          <w:szCs w:val="28"/>
        </w:rPr>
        <w:t xml:space="preserve">1. </w:t>
      </w:r>
      <w:r w:rsidR="00FB3E1E" w:rsidRPr="00FB3E1E">
        <w:rPr>
          <w:sz w:val="28"/>
          <w:szCs w:val="28"/>
        </w:rPr>
        <w:t>Внести изменения в решение Совета депутатов Ивантеевского сельского поселения от 29.11.2013 № 147 «О   согласо</w:t>
      </w:r>
      <w:r w:rsidR="00FB3E1E">
        <w:rPr>
          <w:sz w:val="28"/>
          <w:szCs w:val="28"/>
        </w:rPr>
        <w:t xml:space="preserve">вании предложения </w:t>
      </w:r>
      <w:r w:rsidR="00FB3E1E" w:rsidRPr="00FB3E1E">
        <w:rPr>
          <w:sz w:val="28"/>
          <w:szCs w:val="28"/>
        </w:rPr>
        <w:t>о перечне объектов недвижимого имущества, передавае</w:t>
      </w:r>
      <w:r w:rsidR="00FB3E1E">
        <w:rPr>
          <w:sz w:val="28"/>
          <w:szCs w:val="28"/>
        </w:rPr>
        <w:t xml:space="preserve">мого в </w:t>
      </w:r>
      <w:r w:rsidR="00FB3E1E" w:rsidRPr="00FB3E1E">
        <w:rPr>
          <w:sz w:val="28"/>
          <w:szCs w:val="28"/>
        </w:rPr>
        <w:t xml:space="preserve">муниципальную собственность  Ивантеевского сельского поселения  от Министерства обороны Российской Федерации» дополнив </w:t>
      </w:r>
      <w:r w:rsidR="00FB3E1E">
        <w:rPr>
          <w:sz w:val="28"/>
          <w:szCs w:val="28"/>
        </w:rPr>
        <w:t>Перечень</w:t>
      </w:r>
      <w:r w:rsidR="00FB3E1E" w:rsidRPr="00FB3E1E">
        <w:rPr>
          <w:sz w:val="28"/>
          <w:szCs w:val="28"/>
        </w:rPr>
        <w:t xml:space="preserve"> объектов  недвижимого имущества, предлагаемых к передаче Министерством обороны Российской Федерации  в собственность  Ивантеевского сельского  поселения пунктом 10 следующего содержания:</w:t>
      </w:r>
    </w:p>
    <w:p w:rsidR="00EF0722" w:rsidRDefault="00EF0722" w:rsidP="00720D11">
      <w:pPr>
        <w:jc w:val="both"/>
        <w:rPr>
          <w:sz w:val="28"/>
          <w:szCs w:val="2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650"/>
        <w:gridCol w:w="3314"/>
        <w:gridCol w:w="4251"/>
      </w:tblGrid>
      <w:tr w:rsidR="00EF0722" w:rsidRPr="00C7241C" w:rsidTr="00EF0722">
        <w:tc>
          <w:tcPr>
            <w:tcW w:w="289" w:type="pct"/>
          </w:tcPr>
          <w:p w:rsidR="00FB3E1E" w:rsidRPr="00C7241C" w:rsidRDefault="00FB3E1E" w:rsidP="00707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44" w:type="pct"/>
          </w:tcPr>
          <w:p w:rsidR="00FB3E1E" w:rsidRPr="00C7241C" w:rsidRDefault="00FB3E1E" w:rsidP="00707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694" w:type="pct"/>
          </w:tcPr>
          <w:p w:rsidR="00FB3E1E" w:rsidRPr="00C7241C" w:rsidRDefault="00FB3E1E" w:rsidP="00707E91">
            <w:pPr>
              <w:rPr>
                <w:sz w:val="28"/>
                <w:szCs w:val="28"/>
              </w:rPr>
            </w:pPr>
            <w:r w:rsidRPr="00C7241C">
              <w:rPr>
                <w:sz w:val="28"/>
                <w:szCs w:val="28"/>
              </w:rPr>
              <w:t xml:space="preserve">Новгородская обл., Валдайский район, г. Валдай-5, в/г № </w:t>
            </w:r>
            <w:r>
              <w:rPr>
                <w:sz w:val="28"/>
                <w:szCs w:val="28"/>
              </w:rPr>
              <w:t>№ 5, № 5а</w:t>
            </w:r>
          </w:p>
        </w:tc>
        <w:tc>
          <w:tcPr>
            <w:tcW w:w="2173" w:type="pct"/>
          </w:tcPr>
          <w:p w:rsidR="00FB3E1E" w:rsidRPr="00C7241C" w:rsidRDefault="00FB3E1E" w:rsidP="00707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53:03:0000000:23 в границах в/г № 5 и № 5а, за исключением площади, занятых лесными насаждениями.</w:t>
            </w:r>
          </w:p>
        </w:tc>
      </w:tr>
    </w:tbl>
    <w:p w:rsidR="00EF0722" w:rsidRDefault="00720D11" w:rsidP="00720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0D11" w:rsidRDefault="00720D11" w:rsidP="00720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настоящее решение в информационном бюллетене «Ивантеевский вестник»</w:t>
      </w:r>
      <w:r w:rsidR="00CE7F4B">
        <w:rPr>
          <w:sz w:val="28"/>
          <w:szCs w:val="28"/>
        </w:rPr>
        <w:t>.</w:t>
      </w:r>
    </w:p>
    <w:p w:rsidR="00720D11" w:rsidRDefault="00720D11" w:rsidP="00720D11">
      <w:pPr>
        <w:jc w:val="both"/>
        <w:rPr>
          <w:sz w:val="24"/>
          <w:szCs w:val="24"/>
        </w:rPr>
      </w:pPr>
    </w:p>
    <w:p w:rsidR="00EF0722" w:rsidRDefault="00EF0722" w:rsidP="00720D11">
      <w:pPr>
        <w:jc w:val="both"/>
        <w:rPr>
          <w:sz w:val="24"/>
          <w:szCs w:val="24"/>
        </w:rPr>
      </w:pPr>
    </w:p>
    <w:p w:rsidR="006331F5" w:rsidRDefault="00CE7F4B" w:rsidP="00CE7F4B">
      <w:pPr>
        <w:pStyle w:val="a5"/>
        <w:jc w:val="both"/>
        <w:rPr>
          <w:b/>
        </w:rPr>
      </w:pPr>
      <w:r w:rsidRPr="00CE7F4B">
        <w:rPr>
          <w:b/>
        </w:rPr>
        <w:t xml:space="preserve">Глава </w:t>
      </w:r>
      <w:r w:rsidR="00EF0722">
        <w:rPr>
          <w:b/>
        </w:rPr>
        <w:t>Ивантеевского</w:t>
      </w:r>
    </w:p>
    <w:p w:rsidR="008A08C6" w:rsidRPr="001217E0" w:rsidRDefault="00EF0722" w:rsidP="001217E0">
      <w:pPr>
        <w:pStyle w:val="a5"/>
        <w:jc w:val="both"/>
        <w:rPr>
          <w:b/>
        </w:rPr>
      </w:pPr>
      <w:r>
        <w:rPr>
          <w:b/>
        </w:rPr>
        <w:t xml:space="preserve">сельского поселения                         </w:t>
      </w:r>
      <w:r w:rsidR="006331F5">
        <w:rPr>
          <w:b/>
        </w:rPr>
        <w:t xml:space="preserve">                              </w:t>
      </w:r>
      <w:r>
        <w:rPr>
          <w:b/>
        </w:rPr>
        <w:t xml:space="preserve">   К.Ф. Колпаков</w:t>
      </w:r>
      <w:r w:rsidR="006F2C87" w:rsidRPr="00CE7F4B">
        <w:rPr>
          <w:b/>
        </w:rPr>
        <w:t xml:space="preserve">  </w:t>
      </w:r>
    </w:p>
    <w:sectPr w:rsidR="008A08C6" w:rsidRPr="001217E0" w:rsidSect="00EF0722">
      <w:type w:val="continuous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F8650C"/>
    <w:rsid w:val="00017F83"/>
    <w:rsid w:val="000443AC"/>
    <w:rsid w:val="000D2054"/>
    <w:rsid w:val="000D4846"/>
    <w:rsid w:val="001217E0"/>
    <w:rsid w:val="001C4E6D"/>
    <w:rsid w:val="001F4875"/>
    <w:rsid w:val="00235573"/>
    <w:rsid w:val="00266190"/>
    <w:rsid w:val="00290D7B"/>
    <w:rsid w:val="002966B9"/>
    <w:rsid w:val="004302BC"/>
    <w:rsid w:val="004532FE"/>
    <w:rsid w:val="00467EE0"/>
    <w:rsid w:val="004F628A"/>
    <w:rsid w:val="006331F5"/>
    <w:rsid w:val="006D3A16"/>
    <w:rsid w:val="006F2C87"/>
    <w:rsid w:val="00720D11"/>
    <w:rsid w:val="0073424D"/>
    <w:rsid w:val="007823A7"/>
    <w:rsid w:val="00783323"/>
    <w:rsid w:val="007D2A24"/>
    <w:rsid w:val="00817C95"/>
    <w:rsid w:val="0082222B"/>
    <w:rsid w:val="008A08C6"/>
    <w:rsid w:val="008B7604"/>
    <w:rsid w:val="009760F6"/>
    <w:rsid w:val="00981E9D"/>
    <w:rsid w:val="009D7969"/>
    <w:rsid w:val="00A23E7F"/>
    <w:rsid w:val="00A2575E"/>
    <w:rsid w:val="00A34713"/>
    <w:rsid w:val="00A67A68"/>
    <w:rsid w:val="00AB69A7"/>
    <w:rsid w:val="00AF236B"/>
    <w:rsid w:val="00AF77F8"/>
    <w:rsid w:val="00B079C7"/>
    <w:rsid w:val="00B1636B"/>
    <w:rsid w:val="00B80389"/>
    <w:rsid w:val="00BF6E5E"/>
    <w:rsid w:val="00C7241C"/>
    <w:rsid w:val="00CE093B"/>
    <w:rsid w:val="00CE7F4B"/>
    <w:rsid w:val="00D01E83"/>
    <w:rsid w:val="00D2606A"/>
    <w:rsid w:val="00D86525"/>
    <w:rsid w:val="00D93CA4"/>
    <w:rsid w:val="00DA681A"/>
    <w:rsid w:val="00E01F31"/>
    <w:rsid w:val="00E348A7"/>
    <w:rsid w:val="00E639A0"/>
    <w:rsid w:val="00E84A55"/>
    <w:rsid w:val="00E97486"/>
    <w:rsid w:val="00EB0582"/>
    <w:rsid w:val="00EE4F58"/>
    <w:rsid w:val="00EF0722"/>
    <w:rsid w:val="00F37C27"/>
    <w:rsid w:val="00F851BA"/>
    <w:rsid w:val="00F8650C"/>
    <w:rsid w:val="00FB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7F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7C2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F2C87"/>
    <w:pPr>
      <w:widowControl/>
      <w:overflowPunct w:val="0"/>
      <w:jc w:val="center"/>
      <w:textAlignment w:val="baseline"/>
    </w:pPr>
    <w:rPr>
      <w:sz w:val="28"/>
    </w:rPr>
  </w:style>
  <w:style w:type="paragraph" w:customStyle="1" w:styleId="ConsNormal">
    <w:name w:val="ConsNormal"/>
    <w:rsid w:val="006F2C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F2C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"/>
    <w:basedOn w:val="a"/>
    <w:rsid w:val="004532F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Название Знак"/>
    <w:basedOn w:val="a0"/>
    <w:link w:val="a5"/>
    <w:rsid w:val="001217E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SKTOP-DFQ3LPF\Documents2\&#1055;&#1091;&#1083;%20&#1086;&#1073;&#1084;&#1077;&#1085;&#1072;\&#1041;&#1080;&#1088;&#1102;&#1082;&#1086;&#1074;&#1072;\&#1054;%20&#1074;&#1085;&#1077;&#1089;&#1077;&#1085;&#1080;&#1080;%20&#1080;&#1079;&#1084;&#1077;&#1085;&#1077;&#1085;&#1080;&#1081;%20&#1074;%20&#1088;&#1077;&#1096;&#1077;&#1085;&#1080;&#1077;%20&#1086;&#1090;%2029.11.2013%20&#8470;%2014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решение от 29.11.2013 № 147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УМИ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ivsp</dc:creator>
  <cp:lastModifiedBy>ivsp</cp:lastModifiedBy>
  <cp:revision>2</cp:revision>
  <cp:lastPrinted>2020-06-05T08:29:00Z</cp:lastPrinted>
  <dcterms:created xsi:type="dcterms:W3CDTF">2020-06-05T08:30:00Z</dcterms:created>
  <dcterms:modified xsi:type="dcterms:W3CDTF">2020-06-05T08:30:00Z</dcterms:modified>
</cp:coreProperties>
</file>