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Pr="00704016" w:rsidRDefault="00AE7818" w:rsidP="00AE7818">
      <w:pPr>
        <w:jc w:val="right"/>
      </w:pPr>
      <w:r>
        <w:rPr>
          <w:lang w:val="ru-RU"/>
        </w:rPr>
        <w:t>сельского поселения от</w:t>
      </w:r>
      <w:r w:rsidR="00704016">
        <w:rPr>
          <w:lang w:val="ru-RU"/>
        </w:rPr>
        <w:t xml:space="preserve"> </w:t>
      </w:r>
      <w:r w:rsidR="00704016">
        <w:t>19</w:t>
      </w:r>
      <w:r w:rsidR="006F4DD3">
        <w:rPr>
          <w:lang w:val="ru-RU"/>
        </w:rPr>
        <w:t>.07</w:t>
      </w:r>
      <w:r w:rsidR="000C44FA">
        <w:rPr>
          <w:lang w:val="ru-RU"/>
        </w:rPr>
        <w:t>.2024</w:t>
      </w:r>
      <w:r>
        <w:rPr>
          <w:lang w:val="ru-RU"/>
        </w:rPr>
        <w:t xml:space="preserve"> №</w:t>
      </w:r>
      <w:r w:rsidR="00704016">
        <w:rPr>
          <w:lang w:val="ru-RU"/>
        </w:rPr>
        <w:t xml:space="preserve"> </w:t>
      </w:r>
      <w:r w:rsidR="00704016">
        <w:t>94</w:t>
      </w:r>
    </w:p>
    <w:p w:rsidR="008026B3" w:rsidRDefault="008026B3" w:rsidP="00AE7818">
      <w:pPr>
        <w:jc w:val="right"/>
        <w:rPr>
          <w:lang w:val="ru-RU"/>
        </w:rPr>
      </w:pPr>
    </w:p>
    <w:p w:rsidR="008026B3" w:rsidRPr="008026B3" w:rsidRDefault="008026B3" w:rsidP="00AE7818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AE7818" w:rsidRDefault="00AE7818" w:rsidP="00AE7818">
      <w:pPr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 предоставлении разрешения на отклонение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0C44FA" w:rsidRPr="00DD0B7F" w:rsidRDefault="000C44FA" w:rsidP="000C44FA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1. Предоставить разрешение на </w:t>
      </w:r>
      <w:r>
        <w:rPr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6F4DD3" w:rsidRPr="006F4DD3">
        <w:rPr>
          <w:color w:val="483B3F"/>
          <w:lang w:val="ru-RU"/>
        </w:rPr>
        <w:t xml:space="preserve">с </w:t>
      </w:r>
      <w:proofErr w:type="spellStart"/>
      <w:proofErr w:type="gramStart"/>
      <w:r w:rsidR="004F4E36" w:rsidRPr="004F4E36">
        <w:rPr>
          <w:color w:val="483B3F"/>
          <w:lang w:val="ru-RU"/>
        </w:rPr>
        <w:t>с</w:t>
      </w:r>
      <w:proofErr w:type="spellEnd"/>
      <w:proofErr w:type="gramEnd"/>
      <w:r w:rsidR="004F4E36" w:rsidRPr="004F4E36">
        <w:rPr>
          <w:color w:val="483B3F"/>
          <w:lang w:val="ru-RU"/>
        </w:rPr>
        <w:t xml:space="preserve"> 3,0 м до 0,3 м от границ земельного участка, с кадастровым номером </w:t>
      </w:r>
      <w:r w:rsidR="004F4E36" w:rsidRPr="004F4E36">
        <w:rPr>
          <w:lang w:val="ru-RU"/>
        </w:rPr>
        <w:t xml:space="preserve">53:03:0727001:251 (северо-восточная граница земельного участка), расположенного </w:t>
      </w:r>
      <w:r w:rsidR="004F4E36" w:rsidRPr="004F4E36">
        <w:rPr>
          <w:color w:val="000000" w:themeColor="text1"/>
          <w:lang w:val="ru-RU"/>
        </w:rPr>
        <w:t>по адресу: Российская Федерация, Новгородская область, Валдайский муниципальный район, Ивантеевское сельское поселение, деревня Савкино, земельный участок № 27а</w:t>
      </w:r>
      <w:r w:rsidR="004F4E36" w:rsidRPr="004F4E36">
        <w:rPr>
          <w:lang w:val="ru-RU"/>
        </w:rPr>
        <w:t xml:space="preserve"> </w:t>
      </w:r>
      <w:r w:rsidR="004F4E36" w:rsidRPr="004F4E36">
        <w:rPr>
          <w:color w:val="000000" w:themeColor="text1"/>
          <w:lang w:val="ru-RU"/>
        </w:rPr>
        <w:t>(зона застройки индивидуальными жилыми домами Ж</w:t>
      </w:r>
      <w:proofErr w:type="gramStart"/>
      <w:r w:rsidR="004F4E36" w:rsidRPr="004F4E36">
        <w:rPr>
          <w:color w:val="000000" w:themeColor="text1"/>
          <w:lang w:val="ru-RU"/>
        </w:rPr>
        <w:t>1</w:t>
      </w:r>
      <w:proofErr w:type="gramEnd"/>
      <w:r w:rsidR="004F4E36" w:rsidRPr="004F4E36">
        <w:rPr>
          <w:color w:val="000000" w:themeColor="text1"/>
          <w:lang w:val="ru-RU"/>
        </w:rPr>
        <w:t>)</w:t>
      </w:r>
      <w:r w:rsidRPr="00DD0B7F">
        <w:rPr>
          <w:color w:val="000000" w:themeColor="text1"/>
          <w:lang w:val="ru-RU"/>
        </w:rPr>
        <w:t>.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2. Опубликовать данное постановление в информационном бюллетене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DD0B7F" w:rsidRPr="00DD0B7F" w:rsidRDefault="00DD0B7F" w:rsidP="00DD0B7F">
      <w:pPr>
        <w:jc w:val="both"/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AE7818" w:rsidRPr="00971F1D" w:rsidRDefault="00B63B11" w:rsidP="00AE7818">
      <w:pPr>
        <w:jc w:val="center"/>
        <w:rPr>
          <w:lang w:val="ru-RU"/>
        </w:rPr>
      </w:pPr>
      <w:r>
        <w:rPr>
          <w:b/>
          <w:lang w:val="ru-RU"/>
        </w:rPr>
        <w:t>Заместитель Главы администрации поселения                                      Д.А. Никифоров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0C44FA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92" w:rsidRDefault="00493592" w:rsidP="00BA1883">
      <w:r>
        <w:separator/>
      </w:r>
    </w:p>
  </w:endnote>
  <w:endnote w:type="continuationSeparator" w:id="0">
    <w:p w:rsidR="00493592" w:rsidRDefault="00493592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92" w:rsidRDefault="00493592" w:rsidP="00BA1883">
      <w:r>
        <w:separator/>
      </w:r>
    </w:p>
  </w:footnote>
  <w:footnote w:type="continuationSeparator" w:id="0">
    <w:p w:rsidR="00493592" w:rsidRDefault="00493592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C44FA"/>
    <w:rsid w:val="000F4936"/>
    <w:rsid w:val="000F4DA8"/>
    <w:rsid w:val="0010700F"/>
    <w:rsid w:val="00123338"/>
    <w:rsid w:val="0013711A"/>
    <w:rsid w:val="0013763F"/>
    <w:rsid w:val="00140B51"/>
    <w:rsid w:val="001451E9"/>
    <w:rsid w:val="00151ECD"/>
    <w:rsid w:val="0016617C"/>
    <w:rsid w:val="001D0A5A"/>
    <w:rsid w:val="001F3410"/>
    <w:rsid w:val="002239D7"/>
    <w:rsid w:val="002476C6"/>
    <w:rsid w:val="0026306F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93592"/>
    <w:rsid w:val="004A72CC"/>
    <w:rsid w:val="004B468F"/>
    <w:rsid w:val="004F4E36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4DD3"/>
    <w:rsid w:val="006F6E50"/>
    <w:rsid w:val="006F7764"/>
    <w:rsid w:val="00704016"/>
    <w:rsid w:val="00712306"/>
    <w:rsid w:val="0072028D"/>
    <w:rsid w:val="007305F1"/>
    <w:rsid w:val="007353FE"/>
    <w:rsid w:val="007408FB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54612"/>
    <w:rsid w:val="0086186C"/>
    <w:rsid w:val="00882AFD"/>
    <w:rsid w:val="00883654"/>
    <w:rsid w:val="00890835"/>
    <w:rsid w:val="0089342B"/>
    <w:rsid w:val="008A38DC"/>
    <w:rsid w:val="008B268C"/>
    <w:rsid w:val="008D7C85"/>
    <w:rsid w:val="008E3B40"/>
    <w:rsid w:val="008F3AEF"/>
    <w:rsid w:val="00903555"/>
    <w:rsid w:val="00905996"/>
    <w:rsid w:val="0092614C"/>
    <w:rsid w:val="00943B9F"/>
    <w:rsid w:val="00946759"/>
    <w:rsid w:val="00953241"/>
    <w:rsid w:val="00953F11"/>
    <w:rsid w:val="00960F3B"/>
    <w:rsid w:val="00973550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7EAF"/>
    <w:rsid w:val="00B1650E"/>
    <w:rsid w:val="00B2171D"/>
    <w:rsid w:val="00B32B5B"/>
    <w:rsid w:val="00B47D19"/>
    <w:rsid w:val="00B55D7E"/>
    <w:rsid w:val="00B629AB"/>
    <w:rsid w:val="00B63B11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5CC7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6477E"/>
    <w:rsid w:val="00F73626"/>
    <w:rsid w:val="00FA71F2"/>
    <w:rsid w:val="00FB055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1623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Konst</cp:lastModifiedBy>
  <cp:revision>2</cp:revision>
  <cp:lastPrinted>2024-07-09T06:57:00Z</cp:lastPrinted>
  <dcterms:created xsi:type="dcterms:W3CDTF">2024-07-25T21:34:00Z</dcterms:created>
  <dcterms:modified xsi:type="dcterms:W3CDTF">2024-07-25T21:34:00Z</dcterms:modified>
</cp:coreProperties>
</file>