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EC2BCD" w:rsidP="00A60A30">
      <w:pPr>
        <w:tabs>
          <w:tab w:val="left" w:pos="8415"/>
        </w:tabs>
        <w:spacing w:line="360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80493070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A60A30">
      <w:pPr>
        <w:spacing w:line="360" w:lineRule="auto"/>
        <w:jc w:val="center"/>
        <w:rPr>
          <w:b/>
          <w:lang w:val="ru-RU"/>
        </w:rPr>
      </w:pPr>
      <w:r w:rsidRPr="00DA136C">
        <w:rPr>
          <w:b/>
          <w:lang w:val="ru-RU"/>
        </w:rPr>
        <w:t xml:space="preserve">Новгородская область Валдайский </w:t>
      </w:r>
      <w:r w:rsidR="00E52226">
        <w:rPr>
          <w:b/>
          <w:lang w:val="ru-RU"/>
        </w:rPr>
        <w:t xml:space="preserve">муниципальный </w:t>
      </w:r>
      <w:r w:rsidRPr="00DA136C">
        <w:rPr>
          <w:b/>
          <w:lang w:val="ru-RU"/>
        </w:rPr>
        <w:t>район</w:t>
      </w:r>
    </w:p>
    <w:p w:rsidR="0069206A" w:rsidRPr="00DA136C" w:rsidRDefault="00EC2BCD" w:rsidP="00A60A30">
      <w:pPr>
        <w:tabs>
          <w:tab w:val="center" w:pos="4497"/>
          <w:tab w:val="left" w:pos="6735"/>
          <w:tab w:val="left" w:pos="7170"/>
        </w:tabs>
        <w:spacing w:line="360" w:lineRule="auto"/>
        <w:jc w:val="center"/>
        <w:rPr>
          <w:b/>
          <w:lang w:val="ru-RU"/>
        </w:rPr>
      </w:pPr>
      <w:sdt>
        <w:sdtPr>
          <w:rPr>
            <w:b/>
            <w:lang w:val="ru-RU"/>
          </w:rPr>
          <w:id w:val="4790183"/>
          <w:placeholder>
            <w:docPart w:val="6FF949850C9D46D2A968EA15D8986C07"/>
          </w:placeholder>
          <w:dropDownList>
            <w:listItem w:value="Выберите элемент."/>
            <w:listItem w:displayText="АДМИНСТРАЦИЯ" w:value="АДМИНСТРАЦИЯ"/>
            <w:listItem w:displayText="СОВЕТ ДЕПУТАТОВ" w:value="С О В Е Т "/>
          </w:dropDownList>
        </w:sdtPr>
        <w:sdtContent>
          <w:r w:rsidR="007F1909">
            <w:rPr>
              <w:b/>
              <w:lang w:val="ru-RU"/>
            </w:rPr>
            <w:t>АДМИНСТРАЦИЯ</w:t>
          </w:r>
        </w:sdtContent>
      </w:sdt>
      <w:r w:rsidR="007F1909">
        <w:rPr>
          <w:b/>
          <w:lang w:val="ru-RU"/>
        </w:rPr>
        <w:t xml:space="preserve">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8D33F7" w:rsidRDefault="00EC2BCD" w:rsidP="007305F1">
      <w:pPr>
        <w:spacing w:line="204" w:lineRule="auto"/>
        <w:jc w:val="center"/>
        <w:rPr>
          <w:noProof/>
          <w:lang w:val="ru-RU"/>
        </w:rPr>
      </w:pPr>
      <w:sdt>
        <w:sdtPr>
          <w:rPr>
            <w:noProof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D37961" w:rsidRPr="008D33F7">
            <w:rPr>
              <w:noProof/>
              <w:lang w:val="ru-RU"/>
            </w:rPr>
            <w:t>П О С Т А Н О В Л Е Н И Е</w:t>
          </w:r>
        </w:sdtContent>
      </w:sdt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8D33F7" w:rsidRDefault="0081538D" w:rsidP="002F04B4">
      <w:pPr>
        <w:spacing w:line="192" w:lineRule="auto"/>
        <w:jc w:val="center"/>
        <w:rPr>
          <w:b/>
          <w:lang w:val="ru-RU"/>
        </w:rPr>
      </w:pPr>
      <w:r w:rsidRPr="008D33F7">
        <w:rPr>
          <w:lang w:val="ru-RU"/>
        </w:rPr>
        <w:t xml:space="preserve"> </w:t>
      </w:r>
      <w:sdt>
        <w:sdtPr>
          <w:rPr>
            <w:lang w:val="ru-RU"/>
          </w:rPr>
          <w:id w:val="5212581"/>
          <w:placeholder>
            <w:docPart w:val="7550AF8AEB834BA3ACD5B1C71A1E3BC4"/>
          </w:placeholder>
          <w:date w:fullDate="2024-06-2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F747A4">
            <w:rPr>
              <w:lang w:val="ru-RU"/>
            </w:rPr>
            <w:t>20.06.2024</w:t>
          </w:r>
        </w:sdtContent>
      </w:sdt>
      <w:r w:rsidR="002D1D51" w:rsidRPr="008D33F7">
        <w:rPr>
          <w:lang w:val="ru-RU"/>
        </w:rPr>
        <w:t xml:space="preserve"> </w:t>
      </w:r>
      <w:r w:rsidR="00E623A6" w:rsidRPr="008D33F7">
        <w:rPr>
          <w:lang w:val="ru-RU"/>
        </w:rPr>
        <w:t>№</w:t>
      </w:r>
      <w:r w:rsidR="002F04B4" w:rsidRPr="008D33F7">
        <w:rPr>
          <w:lang w:val="ru-RU"/>
        </w:rPr>
        <w:t xml:space="preserve"> </w:t>
      </w:r>
      <w:r w:rsidR="00F747A4">
        <w:rPr>
          <w:lang w:val="ru-RU"/>
        </w:rPr>
        <w:t>84</w:t>
      </w:r>
    </w:p>
    <w:p w:rsidR="00805979" w:rsidRPr="008D33F7" w:rsidRDefault="0069206A" w:rsidP="002F04B4">
      <w:pPr>
        <w:jc w:val="center"/>
        <w:rPr>
          <w:lang w:val="ru-RU"/>
        </w:rPr>
      </w:pPr>
      <w:r w:rsidRPr="008D33F7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E24361" w:rsidRDefault="0069206A" w:rsidP="005422A1">
      <w:pPr>
        <w:rPr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F747A4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eastAsia="Arial"/>
                <w:b/>
                <w:lang w:val="ru-RU" w:eastAsia="ar-SA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E24361" w:rsidRDefault="00E24361" w:rsidP="00F747A4">
                <w:pPr>
                  <w:spacing w:line="360" w:lineRule="auto"/>
                  <w:jc w:val="center"/>
                  <w:rPr>
                    <w:b/>
                    <w:lang w:val="ru-RU"/>
                  </w:rPr>
                </w:pPr>
                <w:r w:rsidRPr="00E24361">
                  <w:rPr>
                    <w:rFonts w:eastAsia="Arial"/>
                    <w:b/>
                    <w:lang w:val="ru-RU" w:eastAsia="ar-SA"/>
                  </w:rPr>
                  <w:t>Об утверждении этапов градостроительного зонирования,   порядка и сроков проведения работ о внесении изменений  в Правила  землепользования и застройки Ивантеевского сельского поселения</w:t>
                </w:r>
              </w:p>
            </w:sdtContent>
          </w:sdt>
        </w:tc>
      </w:tr>
    </w:tbl>
    <w:p w:rsidR="00A3044D" w:rsidRPr="00E24361" w:rsidRDefault="00A3044D" w:rsidP="00F747A4">
      <w:pPr>
        <w:spacing w:line="360" w:lineRule="auto"/>
        <w:jc w:val="both"/>
        <w:rPr>
          <w:b/>
          <w:lang w:val="ru-RU"/>
        </w:rPr>
      </w:pPr>
    </w:p>
    <w:p w:rsidR="00534768" w:rsidRPr="00E24361" w:rsidRDefault="00534768" w:rsidP="00F747A4">
      <w:pPr>
        <w:pStyle w:val="a5"/>
        <w:tabs>
          <w:tab w:val="left" w:pos="720"/>
        </w:tabs>
        <w:spacing w:line="360" w:lineRule="auto"/>
        <w:jc w:val="both"/>
        <w:rPr>
          <w:sz w:val="24"/>
          <w:szCs w:val="24"/>
          <w:lang w:val="ru-RU"/>
        </w:rPr>
      </w:pPr>
    </w:p>
    <w:p w:rsidR="00F747A4" w:rsidRPr="00A60A30" w:rsidRDefault="00E24361" w:rsidP="00A60A30">
      <w:pPr>
        <w:pStyle w:val="Con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E24361">
        <w:rPr>
          <w:rFonts w:ascii="Times New Roman" w:hAnsi="Times New Roman" w:cs="Times New Roman"/>
          <w:sz w:val="24"/>
          <w:szCs w:val="24"/>
        </w:rPr>
        <w:t>В соответствии с главой 4 Градостроительного кодекса Российской Федерации,  Федеральными  законами от 06.10.2003г. № 131-ФЗ «Об общих принципах организации местного самоуправления в Российской Федерации»,  Уставом Ивантеевского сельского поселения, Администрация Ивантеевского сельского поселения</w:t>
      </w:r>
    </w:p>
    <w:p w:rsidR="00F747A4" w:rsidRPr="00E24361" w:rsidRDefault="00E24361" w:rsidP="00F747A4">
      <w:pPr>
        <w:pStyle w:val="Con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61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E24361" w:rsidRPr="00E24361" w:rsidRDefault="00E24361" w:rsidP="00F747A4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361">
        <w:rPr>
          <w:rFonts w:ascii="Times New Roman" w:hAnsi="Times New Roman" w:cs="Times New Roman"/>
          <w:sz w:val="24"/>
          <w:szCs w:val="24"/>
        </w:rPr>
        <w:t>1. П</w:t>
      </w:r>
      <w:r w:rsidR="00F747A4">
        <w:rPr>
          <w:rFonts w:ascii="Times New Roman" w:hAnsi="Times New Roman" w:cs="Times New Roman"/>
          <w:sz w:val="24"/>
          <w:szCs w:val="24"/>
        </w:rPr>
        <w:t xml:space="preserve">риступить к подготовке проекта о внесении  изменений в </w:t>
      </w:r>
      <w:r w:rsidRPr="00E24361">
        <w:rPr>
          <w:rFonts w:ascii="Times New Roman" w:hAnsi="Times New Roman" w:cs="Times New Roman"/>
          <w:sz w:val="24"/>
          <w:szCs w:val="24"/>
        </w:rPr>
        <w:t>«Правила землепользования и застройки  Ивантеевского сельского поселения»</w:t>
      </w:r>
    </w:p>
    <w:p w:rsidR="00E24361" w:rsidRPr="00E24361" w:rsidRDefault="00E24361" w:rsidP="00F747A4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361">
        <w:rPr>
          <w:rFonts w:ascii="Times New Roman" w:hAnsi="Times New Roman" w:cs="Times New Roman"/>
          <w:sz w:val="24"/>
          <w:szCs w:val="24"/>
        </w:rPr>
        <w:t>2. Утвердить:</w:t>
      </w:r>
    </w:p>
    <w:p w:rsidR="00E24361" w:rsidRPr="00E24361" w:rsidRDefault="00E24361" w:rsidP="00F747A4">
      <w:pPr>
        <w:pStyle w:val="Con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361">
        <w:rPr>
          <w:rFonts w:ascii="Times New Roman" w:hAnsi="Times New Roman" w:cs="Times New Roman"/>
          <w:sz w:val="24"/>
          <w:szCs w:val="24"/>
        </w:rPr>
        <w:t>2.1. Этапы градостроительного зонирования территории Ивантеевского сельского поселения согласно Приложению 1;</w:t>
      </w:r>
    </w:p>
    <w:p w:rsidR="00E24361" w:rsidRPr="00E24361" w:rsidRDefault="00E24361" w:rsidP="00F747A4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361">
        <w:rPr>
          <w:rFonts w:ascii="Times New Roman" w:hAnsi="Times New Roman" w:cs="Times New Roman"/>
          <w:b w:val="0"/>
          <w:sz w:val="24"/>
          <w:szCs w:val="24"/>
        </w:rPr>
        <w:t>2.2. Порядок и сроки проведе</w:t>
      </w:r>
      <w:r w:rsidR="00F747A4">
        <w:rPr>
          <w:rFonts w:ascii="Times New Roman" w:hAnsi="Times New Roman" w:cs="Times New Roman"/>
          <w:b w:val="0"/>
          <w:sz w:val="24"/>
          <w:szCs w:val="24"/>
        </w:rPr>
        <w:t>ния работ по подготовке проекта</w:t>
      </w:r>
      <w:r w:rsidRPr="00E24361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Правила землепользования и застройки Ивантеевского сельского поселения» согласно Приложению 2;</w:t>
      </w:r>
    </w:p>
    <w:p w:rsidR="001152E2" w:rsidRPr="00E24361" w:rsidRDefault="00E24361" w:rsidP="00F747A4">
      <w:pPr>
        <w:spacing w:line="360" w:lineRule="auto"/>
        <w:ind w:firstLine="709"/>
        <w:jc w:val="both"/>
        <w:rPr>
          <w:lang w:val="ru-RU"/>
        </w:rPr>
      </w:pPr>
      <w:r w:rsidRPr="00E24361">
        <w:rPr>
          <w:lang w:val="ru-RU"/>
        </w:rPr>
        <w:t>3</w:t>
      </w:r>
      <w:r w:rsidR="001152E2" w:rsidRPr="00E24361">
        <w:rPr>
          <w:lang w:val="ru-RU"/>
        </w:rPr>
        <w:t>. Опубликовать настоящее постановление в информационном бюллетене «Ивантеевский вестник», разместить на официальном сайте в сети «Интернет».</w:t>
      </w:r>
    </w:p>
    <w:p w:rsidR="00D37961" w:rsidRPr="00E24361" w:rsidRDefault="00D37961" w:rsidP="00F747A4">
      <w:pPr>
        <w:spacing w:line="360" w:lineRule="auto"/>
        <w:jc w:val="both"/>
        <w:rPr>
          <w:lang w:val="ru-RU"/>
        </w:rPr>
      </w:pPr>
    </w:p>
    <w:p w:rsidR="00534768" w:rsidRPr="00E24361" w:rsidRDefault="00534768" w:rsidP="00F747A4">
      <w:pPr>
        <w:spacing w:line="360" w:lineRule="auto"/>
        <w:rPr>
          <w:lang w:val="ru-RU"/>
        </w:rPr>
      </w:pPr>
    </w:p>
    <w:p w:rsidR="00CF6ABB" w:rsidRPr="00E24361" w:rsidRDefault="00CF6ABB" w:rsidP="00F747A4">
      <w:pPr>
        <w:spacing w:line="360" w:lineRule="auto"/>
        <w:rPr>
          <w:lang w:val="ru-RU"/>
        </w:rPr>
      </w:pPr>
    </w:p>
    <w:p w:rsidR="001152E2" w:rsidRPr="00E24361" w:rsidRDefault="00EC2BCD" w:rsidP="00F747A4">
      <w:pPr>
        <w:spacing w:line="360" w:lineRule="auto"/>
        <w:jc w:val="center"/>
        <w:rPr>
          <w:lang w:val="ru-RU"/>
        </w:rPr>
      </w:pPr>
      <w:sdt>
        <w:sdtPr>
          <w:rPr>
            <w:b/>
            <w:lang w:val="ru-RU"/>
          </w:rPr>
          <w:id w:val="1169582"/>
          <w:placeholder>
            <w:docPart w:val="DefaultPlaceholder_22675704"/>
          </w:placeholder>
          <w:dropDownList>
            <w:listItem w:value="Выберите элемент."/>
            <w:listItem w:displayText="Глава Ивантеевского сельского поселения" w:value="Глава Ивантеевского сельского поселения"/>
            <w:listItem w:displayText="Заместитель Главы администрации поселения" w:value="Заместитель Главы администрации поселения"/>
          </w:dropDownList>
        </w:sdtPr>
        <w:sdtContent>
          <w:r w:rsidR="0092614C" w:rsidRPr="00E24361">
            <w:rPr>
              <w:b/>
              <w:lang w:val="ru-RU"/>
            </w:rPr>
            <w:t>Глава Ивантеевского сельского поселения</w:t>
          </w:r>
        </w:sdtContent>
      </w:sdt>
      <w:r w:rsidR="00B05AC2" w:rsidRPr="00E24361">
        <w:rPr>
          <w:b/>
          <w:lang w:val="ru-RU"/>
        </w:rPr>
        <w:t xml:space="preserve">     </w:t>
      </w:r>
      <w:r w:rsidR="0092614C" w:rsidRPr="00E24361">
        <w:rPr>
          <w:b/>
          <w:lang w:val="ru-RU"/>
        </w:rPr>
        <w:t xml:space="preserve">       </w:t>
      </w:r>
      <w:r w:rsidR="007F1909" w:rsidRPr="00E24361">
        <w:rPr>
          <w:b/>
          <w:lang w:val="ru-RU"/>
        </w:rPr>
        <w:t xml:space="preserve">    </w:t>
      </w:r>
      <w:r w:rsidR="00F747A4">
        <w:rPr>
          <w:b/>
          <w:lang w:val="ru-RU"/>
        </w:rPr>
        <w:t xml:space="preserve">                  </w:t>
      </w:r>
      <w:r w:rsidR="007F1909" w:rsidRPr="00E24361">
        <w:rPr>
          <w:b/>
          <w:lang w:val="ru-RU"/>
        </w:rPr>
        <w:t xml:space="preserve">          </w:t>
      </w:r>
      <w:r w:rsidR="00D56392" w:rsidRPr="00E24361">
        <w:rPr>
          <w:b/>
          <w:lang w:val="ru-RU"/>
        </w:rPr>
        <w:t xml:space="preserve">    </w:t>
      </w:r>
      <w:sdt>
        <w:sdtPr>
          <w:rPr>
            <w:b/>
            <w:lang w:val="ru-RU"/>
          </w:rPr>
          <w:id w:val="1169586"/>
          <w:placeholder>
            <w:docPart w:val="DefaultPlaceholder_22675704"/>
          </w:placeholder>
          <w:dropDownList>
            <w:listItem w:value="Выберите элемент."/>
            <w:listItem w:displayText="К.Ф. Колпаков" w:value="К.Ф. Колпаков"/>
            <w:listItem w:displayText="Д.А. Никифоров" w:value="Д.А. Никифоров"/>
          </w:dropDownList>
        </w:sdtPr>
        <w:sdtContent>
          <w:r w:rsidR="000306D2" w:rsidRPr="00E24361">
            <w:rPr>
              <w:b/>
              <w:lang w:val="ru-RU"/>
            </w:rPr>
            <w:t>К.Ф. Колпаков</w:t>
          </w:r>
        </w:sdtContent>
      </w:sdt>
    </w:p>
    <w:p w:rsidR="001152E2" w:rsidRPr="00E24361" w:rsidRDefault="001152E2" w:rsidP="001152E2">
      <w:pPr>
        <w:rPr>
          <w:lang w:val="ru-RU"/>
        </w:rPr>
      </w:pPr>
    </w:p>
    <w:p w:rsidR="00F747A4" w:rsidRDefault="00F747A4" w:rsidP="00A60A30">
      <w:pPr>
        <w:autoSpaceDE w:val="0"/>
        <w:autoSpaceDN w:val="0"/>
        <w:adjustRightInd w:val="0"/>
        <w:rPr>
          <w:lang w:val="ru-RU"/>
        </w:rPr>
      </w:pPr>
    </w:p>
    <w:p w:rsidR="00A60A30" w:rsidRDefault="00A60A30" w:rsidP="00A60A30">
      <w:pPr>
        <w:autoSpaceDE w:val="0"/>
        <w:autoSpaceDN w:val="0"/>
        <w:adjustRightInd w:val="0"/>
        <w:rPr>
          <w:b/>
          <w:bCs/>
          <w:lang w:val="ru-RU"/>
        </w:rPr>
      </w:pPr>
    </w:p>
    <w:p w:rsidR="009E49D1" w:rsidRPr="00104CF8" w:rsidRDefault="00E24361" w:rsidP="009E49D1">
      <w:pPr>
        <w:jc w:val="right"/>
        <w:rPr>
          <w:lang w:val="ru-RU"/>
        </w:rPr>
      </w:pPr>
      <w:r w:rsidRPr="00E24361">
        <w:rPr>
          <w:b/>
          <w:bCs/>
          <w:lang w:val="ru-RU"/>
        </w:rPr>
        <w:lastRenderedPageBreak/>
        <w:t xml:space="preserve"> </w:t>
      </w:r>
      <w:r w:rsidR="009E49D1" w:rsidRPr="00104CF8">
        <w:rPr>
          <w:lang w:val="ru-RU"/>
        </w:rPr>
        <w:t xml:space="preserve">Приложение № 1 </w:t>
      </w:r>
      <w:r w:rsidR="009E49D1" w:rsidRPr="00104CF8">
        <w:rPr>
          <w:lang w:val="ru-RU"/>
        </w:rPr>
        <w:br/>
        <w:t>Утверждено постановлением Администрации</w:t>
      </w:r>
    </w:p>
    <w:p w:rsidR="009E49D1" w:rsidRPr="00104CF8" w:rsidRDefault="009E49D1" w:rsidP="009E49D1">
      <w:pPr>
        <w:jc w:val="right"/>
        <w:rPr>
          <w:lang w:val="ru-RU"/>
        </w:rPr>
      </w:pPr>
      <w:r w:rsidRPr="00104CF8">
        <w:rPr>
          <w:lang w:val="ru-RU"/>
        </w:rPr>
        <w:t xml:space="preserve">Ивантеевского  сельского поселения </w:t>
      </w:r>
    </w:p>
    <w:p w:rsidR="009E49D1" w:rsidRPr="00185117" w:rsidRDefault="00EC2BCD" w:rsidP="009E49D1">
      <w:pPr>
        <w:spacing w:line="192" w:lineRule="auto"/>
        <w:jc w:val="right"/>
        <w:rPr>
          <w:b/>
          <w:lang w:val="ru-RU"/>
        </w:rPr>
      </w:pPr>
      <w:sdt>
        <w:sdtPr>
          <w:rPr>
            <w:lang w:val="ru-RU"/>
          </w:rPr>
          <w:id w:val="9074447"/>
          <w:placeholder>
            <w:docPart w:val="04610BC975C049BC8BAB21FFE8184951"/>
          </w:placeholder>
          <w:date w:fullDate="2024-06-2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F747A4">
            <w:rPr>
              <w:lang w:val="ru-RU"/>
            </w:rPr>
            <w:t>20.06.2024</w:t>
          </w:r>
        </w:sdtContent>
      </w:sdt>
      <w:r w:rsidR="00F747A4">
        <w:rPr>
          <w:lang w:val="ru-RU"/>
        </w:rPr>
        <w:t xml:space="preserve"> № 84</w:t>
      </w:r>
    </w:p>
    <w:p w:rsidR="00E24361" w:rsidRPr="00E24361" w:rsidRDefault="00E24361" w:rsidP="00E24361">
      <w:pPr>
        <w:autoSpaceDE w:val="0"/>
        <w:autoSpaceDN w:val="0"/>
        <w:adjustRightInd w:val="0"/>
        <w:jc w:val="right"/>
        <w:rPr>
          <w:bCs/>
          <w:lang w:val="ru-RU"/>
        </w:rPr>
      </w:pPr>
      <w:r w:rsidRPr="00E24361">
        <w:rPr>
          <w:bCs/>
          <w:lang w:val="ru-RU"/>
        </w:rPr>
        <w:t xml:space="preserve">                  </w:t>
      </w:r>
    </w:p>
    <w:p w:rsidR="00E24361" w:rsidRPr="00E24361" w:rsidRDefault="00E24361" w:rsidP="00E243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 xml:space="preserve">   </w:t>
      </w:r>
    </w:p>
    <w:p w:rsidR="00E24361" w:rsidRPr="00E24361" w:rsidRDefault="00E24361" w:rsidP="00E243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 xml:space="preserve"> Этапы градостроительного зонирования </w:t>
      </w:r>
    </w:p>
    <w:p w:rsidR="00E24361" w:rsidRPr="00E24361" w:rsidRDefault="00E24361" w:rsidP="00E243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территории  Ивантеевского сельского поселения</w:t>
      </w:r>
    </w:p>
    <w:p w:rsidR="00E24361" w:rsidRPr="00E24361" w:rsidRDefault="00E24361" w:rsidP="00E24361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1 этап: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E24361">
        <w:rPr>
          <w:bCs/>
          <w:lang w:val="ru-RU"/>
        </w:rPr>
        <w:tab/>
        <w:t xml:space="preserve">Сбор и анализ информации, служащей основанием для подготовки проектов </w:t>
      </w:r>
      <w:r w:rsidRPr="00E24361">
        <w:rPr>
          <w:b/>
          <w:lang w:val="ru-RU"/>
        </w:rPr>
        <w:t>«</w:t>
      </w:r>
      <w:r w:rsidRPr="00E24361">
        <w:rPr>
          <w:lang w:val="ru-RU"/>
        </w:rPr>
        <w:t>О внесении изменений в Генеральный план Ивантеевского сельского поселения</w:t>
      </w:r>
      <w:r w:rsidRPr="00E24361">
        <w:rPr>
          <w:b/>
          <w:lang w:val="ru-RU"/>
        </w:rPr>
        <w:t xml:space="preserve">» и </w:t>
      </w:r>
      <w:r w:rsidRPr="00E24361">
        <w:rPr>
          <w:bCs/>
          <w:lang w:val="ru-RU"/>
        </w:rPr>
        <w:t xml:space="preserve"> «О внесении изменений в  Правила землепользования и застройки Ивантеевского сельского поселения».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2 этап: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E24361">
        <w:rPr>
          <w:bCs/>
          <w:lang w:val="ru-RU"/>
        </w:rPr>
        <w:tab/>
        <w:t xml:space="preserve">Оформление графических материалов (карта градостроительного зонирования, карты зон с ограничением использования территории) проектов </w:t>
      </w:r>
      <w:r w:rsidRPr="00E24361">
        <w:rPr>
          <w:lang w:val="ru-RU"/>
        </w:rPr>
        <w:t>« О внесении изменений в Генеральный план</w:t>
      </w:r>
      <w:r w:rsidRPr="00E24361">
        <w:rPr>
          <w:b/>
          <w:lang w:val="ru-RU"/>
        </w:rPr>
        <w:t>»</w:t>
      </w:r>
      <w:r w:rsidRPr="00E24361">
        <w:rPr>
          <w:bCs/>
          <w:lang w:val="ru-RU"/>
        </w:rPr>
        <w:t xml:space="preserve"> и «О внесении изменений в Правила землепользования и застройки Ивантеевского сельского поселения».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3 этап: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E24361">
        <w:rPr>
          <w:bCs/>
          <w:lang w:val="ru-RU"/>
        </w:rPr>
        <w:t>Оформление текстовых материалов (градостроительные регламенты, порядок применения Правил)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4этап: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E24361">
        <w:rPr>
          <w:bCs/>
          <w:lang w:val="ru-RU"/>
        </w:rPr>
        <w:tab/>
        <w:t xml:space="preserve">Проверка  проектов «О </w:t>
      </w:r>
      <w:proofErr w:type="gramStart"/>
      <w:r w:rsidRPr="00E24361">
        <w:rPr>
          <w:bCs/>
          <w:lang w:val="ru-RU"/>
        </w:rPr>
        <w:t>внесении</w:t>
      </w:r>
      <w:proofErr w:type="gramEnd"/>
      <w:r w:rsidRPr="00E24361">
        <w:rPr>
          <w:bCs/>
          <w:lang w:val="ru-RU"/>
        </w:rPr>
        <w:t xml:space="preserve"> изменений в  Правила землепользования и застройки  Ивантеевского сельского поселения» на предмет соответствия требованиям технических регламентов.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5 этап: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E24361">
        <w:rPr>
          <w:bCs/>
          <w:lang w:val="ru-RU"/>
        </w:rPr>
        <w:tab/>
        <w:t xml:space="preserve"> Подготовка материалов публичных слушаний комиссией по подготовке проектов </w:t>
      </w:r>
      <w:r w:rsidRPr="00E24361">
        <w:rPr>
          <w:b/>
          <w:lang w:val="ru-RU"/>
        </w:rPr>
        <w:t>«</w:t>
      </w:r>
      <w:r w:rsidRPr="00E24361">
        <w:rPr>
          <w:lang w:val="ru-RU"/>
        </w:rPr>
        <w:t xml:space="preserve">О внесении изменений в </w:t>
      </w:r>
      <w:r w:rsidRPr="00E24361">
        <w:rPr>
          <w:bCs/>
          <w:lang w:val="ru-RU"/>
        </w:rPr>
        <w:t xml:space="preserve">Правила землепользования и застройки Ивантеевского сельского поселения» и принятие решения  Главой поселения о проведении публичных слушаний по проекту. Доработка проекта в соответствии с замечаниями, учтёнными в ходе публичных слушаний; 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6 этап: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E24361">
        <w:rPr>
          <w:bCs/>
          <w:lang w:val="ru-RU"/>
        </w:rPr>
        <w:tab/>
        <w:t>Представление проектов Главе Ивантеевского сельского поселения с приложением протоколов публичных слушаний и заключения о результатах публичных слушаний.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7 этап: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E24361">
        <w:rPr>
          <w:bCs/>
          <w:lang w:val="ru-RU"/>
        </w:rPr>
        <w:tab/>
        <w:t>Принятие  решения Главой поселения о направлении указанных проектов в Совет депутатов Ивантеевского сельского поселения или об отклонении проектов и о направлении  на доработку с указанием даты его повторного представления.</w:t>
      </w: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>8 этап:</w:t>
      </w:r>
    </w:p>
    <w:p w:rsidR="00E24361" w:rsidRPr="00E24361" w:rsidRDefault="00F747A4" w:rsidP="00E24361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lang w:val="ru-RU"/>
        </w:rPr>
        <w:tab/>
        <w:t xml:space="preserve">Утверждение проекта </w:t>
      </w:r>
      <w:r w:rsidR="00E24361" w:rsidRPr="00E24361">
        <w:rPr>
          <w:bCs/>
          <w:lang w:val="ru-RU"/>
        </w:rPr>
        <w:t xml:space="preserve">«О </w:t>
      </w:r>
      <w:proofErr w:type="gramStart"/>
      <w:r w:rsidR="00E24361" w:rsidRPr="00E24361">
        <w:rPr>
          <w:bCs/>
          <w:lang w:val="ru-RU"/>
        </w:rPr>
        <w:t>внесении</w:t>
      </w:r>
      <w:proofErr w:type="gramEnd"/>
      <w:r w:rsidR="00E24361" w:rsidRPr="00E24361">
        <w:rPr>
          <w:bCs/>
          <w:lang w:val="ru-RU"/>
        </w:rPr>
        <w:t xml:space="preserve"> изменений в Правила землепользования и застройки Ивантеевского сельского поселения» Советом депутатов  Ивантеевского сельского поселения или направление  проекта Главе поселения на доработку.</w:t>
      </w:r>
    </w:p>
    <w:p w:rsidR="00E24361" w:rsidRPr="00E24361" w:rsidRDefault="00E24361" w:rsidP="00E24361">
      <w:pPr>
        <w:autoSpaceDE w:val="0"/>
        <w:autoSpaceDN w:val="0"/>
        <w:adjustRightInd w:val="0"/>
        <w:rPr>
          <w:lang w:val="ru-RU"/>
        </w:rPr>
      </w:pPr>
    </w:p>
    <w:p w:rsidR="00E24361" w:rsidRDefault="00E24361" w:rsidP="00E24361">
      <w:pPr>
        <w:autoSpaceDE w:val="0"/>
        <w:autoSpaceDN w:val="0"/>
        <w:adjustRightInd w:val="0"/>
        <w:jc w:val="right"/>
        <w:rPr>
          <w:lang w:val="ru-RU"/>
        </w:rPr>
      </w:pPr>
      <w:r w:rsidRPr="00E24361">
        <w:rPr>
          <w:lang w:val="ru-RU"/>
        </w:rPr>
        <w:t xml:space="preserve">                                                                                                                  </w:t>
      </w:r>
    </w:p>
    <w:p w:rsidR="00E24361" w:rsidRDefault="00E24361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E24361" w:rsidRDefault="00E24361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E24361" w:rsidRDefault="00E24361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9E49D1" w:rsidRDefault="009E49D1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F747A4" w:rsidRDefault="00F747A4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F747A4" w:rsidRDefault="00F747A4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F747A4" w:rsidRDefault="00F747A4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E24361" w:rsidRDefault="00E24361" w:rsidP="00E24361">
      <w:pPr>
        <w:autoSpaceDE w:val="0"/>
        <w:autoSpaceDN w:val="0"/>
        <w:adjustRightInd w:val="0"/>
        <w:jc w:val="right"/>
        <w:rPr>
          <w:lang w:val="ru-RU"/>
        </w:rPr>
      </w:pPr>
      <w:r w:rsidRPr="00E24361">
        <w:rPr>
          <w:lang w:val="ru-RU"/>
        </w:rPr>
        <w:lastRenderedPageBreak/>
        <w:t>Приложение 2</w:t>
      </w:r>
    </w:p>
    <w:p w:rsidR="009E49D1" w:rsidRPr="00104CF8" w:rsidRDefault="009E49D1" w:rsidP="009E49D1">
      <w:pPr>
        <w:jc w:val="right"/>
        <w:rPr>
          <w:lang w:val="ru-RU"/>
        </w:rPr>
      </w:pPr>
      <w:r w:rsidRPr="00104CF8">
        <w:rPr>
          <w:lang w:val="ru-RU"/>
        </w:rPr>
        <w:t>Утверждено постановлением Администрации</w:t>
      </w:r>
    </w:p>
    <w:p w:rsidR="009E49D1" w:rsidRPr="00104CF8" w:rsidRDefault="009E49D1" w:rsidP="009E49D1">
      <w:pPr>
        <w:jc w:val="right"/>
        <w:rPr>
          <w:lang w:val="ru-RU"/>
        </w:rPr>
      </w:pPr>
      <w:r w:rsidRPr="00104CF8">
        <w:rPr>
          <w:lang w:val="ru-RU"/>
        </w:rPr>
        <w:t xml:space="preserve">Ивантеевского  сельского поселения </w:t>
      </w:r>
    </w:p>
    <w:p w:rsidR="009E49D1" w:rsidRPr="00185117" w:rsidRDefault="00EC2BCD" w:rsidP="009E49D1">
      <w:pPr>
        <w:spacing w:line="192" w:lineRule="auto"/>
        <w:jc w:val="right"/>
        <w:rPr>
          <w:b/>
          <w:lang w:val="ru-RU"/>
        </w:rPr>
      </w:pPr>
      <w:sdt>
        <w:sdtPr>
          <w:rPr>
            <w:lang w:val="ru-RU"/>
          </w:rPr>
          <w:id w:val="13392467"/>
          <w:placeholder>
            <w:docPart w:val="F21FEB10F4B6445687E2A725AEB2115D"/>
          </w:placeholder>
          <w:date w:fullDate="2024-06-2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F747A4">
            <w:rPr>
              <w:lang w:val="ru-RU"/>
            </w:rPr>
            <w:t>20.06.2024</w:t>
          </w:r>
        </w:sdtContent>
      </w:sdt>
      <w:r w:rsidR="00F747A4">
        <w:rPr>
          <w:lang w:val="ru-RU"/>
        </w:rPr>
        <w:t xml:space="preserve"> № 84</w:t>
      </w:r>
    </w:p>
    <w:p w:rsidR="009E49D1" w:rsidRPr="00E24361" w:rsidRDefault="009E49D1" w:rsidP="00E24361">
      <w:pPr>
        <w:autoSpaceDE w:val="0"/>
        <w:autoSpaceDN w:val="0"/>
        <w:adjustRightInd w:val="0"/>
        <w:jc w:val="right"/>
        <w:rPr>
          <w:lang w:val="ru-RU"/>
        </w:rPr>
      </w:pPr>
    </w:p>
    <w:p w:rsidR="00E24361" w:rsidRPr="00E24361" w:rsidRDefault="00E24361" w:rsidP="00E24361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E24361" w:rsidRPr="00E24361" w:rsidRDefault="00E24361" w:rsidP="00E243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4361">
        <w:rPr>
          <w:b/>
          <w:bCs/>
          <w:lang w:val="ru-RU"/>
        </w:rPr>
        <w:t xml:space="preserve">Порядок и сроки проведения работ по подготовке проекта «О внесении изменений в Правила землепользования и застройки Ивантеевского сельского поселения» </w:t>
      </w:r>
    </w:p>
    <w:p w:rsidR="00E24361" w:rsidRPr="00E24361" w:rsidRDefault="00E24361" w:rsidP="00E243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tbl>
      <w:tblPr>
        <w:tblW w:w="10469" w:type="dxa"/>
        <w:tblInd w:w="-612" w:type="dxa"/>
        <w:tblLayout w:type="fixed"/>
        <w:tblLook w:val="0000"/>
      </w:tblPr>
      <w:tblGrid>
        <w:gridCol w:w="473"/>
        <w:gridCol w:w="3667"/>
        <w:gridCol w:w="3742"/>
        <w:gridCol w:w="2587"/>
      </w:tblGrid>
      <w:tr w:rsidR="00E24361" w:rsidRPr="00E24361" w:rsidTr="000F309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0F309D">
            <w:pPr>
              <w:tabs>
                <w:tab w:val="left" w:pos="1427"/>
              </w:tabs>
            </w:pPr>
            <w:r w:rsidRPr="00E24361">
              <w:t>№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0F309D">
            <w:pPr>
              <w:tabs>
                <w:tab w:val="left" w:pos="1427"/>
              </w:tabs>
              <w:jc w:val="center"/>
            </w:pPr>
            <w:proofErr w:type="spellStart"/>
            <w:r w:rsidRPr="00E24361">
              <w:t>Виды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работ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0F309D">
            <w:pPr>
              <w:tabs>
                <w:tab w:val="left" w:pos="1427"/>
              </w:tabs>
              <w:jc w:val="center"/>
            </w:pPr>
            <w:proofErr w:type="spellStart"/>
            <w:r w:rsidRPr="00E24361">
              <w:t>Сроки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проведения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работ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0F309D">
            <w:pPr>
              <w:tabs>
                <w:tab w:val="left" w:pos="1427"/>
              </w:tabs>
              <w:jc w:val="center"/>
            </w:pPr>
            <w:proofErr w:type="spellStart"/>
            <w:r w:rsidRPr="00E24361">
              <w:t>Исполнитель</w:t>
            </w:r>
            <w:proofErr w:type="spellEnd"/>
          </w:p>
        </w:tc>
      </w:tr>
      <w:tr w:rsidR="00E24361" w:rsidRPr="00E24361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1.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Подготовка задания на разработку проектов</w:t>
            </w:r>
            <w:r w:rsidRPr="00E24361">
              <w:rPr>
                <w:b/>
                <w:lang w:val="ru-RU"/>
              </w:rPr>
              <w:t xml:space="preserve">« </w:t>
            </w:r>
            <w:r w:rsidRPr="00E24361">
              <w:rPr>
                <w:lang w:val="ru-RU"/>
              </w:rPr>
              <w:t>О внесении изменений в Генеральный план</w:t>
            </w:r>
            <w:r w:rsidRPr="00E24361">
              <w:rPr>
                <w:b/>
                <w:lang w:val="ru-RU"/>
              </w:rPr>
              <w:t>»,</w:t>
            </w:r>
            <w:r w:rsidRPr="00E24361">
              <w:rPr>
                <w:lang w:val="ru-RU"/>
              </w:rPr>
              <w:t xml:space="preserve"> «О внесении изменений в Правила землепользования и застройки»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__________________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Администрация  Ивантеевского сельского поселения</w:t>
            </w:r>
          </w:p>
        </w:tc>
      </w:tr>
      <w:tr w:rsidR="00E24361" w:rsidRPr="00E24361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2.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Утверждение задания на разработку проектов»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</w:p>
          <w:p w:rsidR="00E24361" w:rsidRPr="00E24361" w:rsidRDefault="00E24361" w:rsidP="00E24361">
            <w:pPr>
              <w:jc w:val="both"/>
            </w:pPr>
            <w:r w:rsidRPr="00E24361">
              <w:t xml:space="preserve">_____________________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jc w:val="both"/>
            </w:pPr>
            <w:proofErr w:type="spellStart"/>
            <w:r w:rsidRPr="00E24361">
              <w:t>Глава</w:t>
            </w:r>
            <w:proofErr w:type="spellEnd"/>
            <w:r w:rsidRPr="00E24361">
              <w:t xml:space="preserve"> Ивантеевского сельского поселения</w:t>
            </w:r>
          </w:p>
        </w:tc>
      </w:tr>
      <w:tr w:rsidR="00E24361" w:rsidRPr="00F747A4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3.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A60A30" w:rsidP="00E24361">
            <w:pPr>
              <w:tabs>
                <w:tab w:val="left" w:pos="1427"/>
              </w:tabs>
              <w:jc w:val="both"/>
            </w:pP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  <w:r>
              <w:rPr>
                <w:lang w:val="ru-RU"/>
              </w:rPr>
              <w:t>а</w:t>
            </w:r>
            <w:r w:rsidR="00E24361" w:rsidRPr="00E24361">
              <w:t xml:space="preserve"> 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F747A4" w:rsidRDefault="00F747A4" w:rsidP="00E24361">
            <w:pPr>
              <w:tabs>
                <w:tab w:val="left" w:pos="91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Pr="00F747A4">
              <w:rPr>
                <w:lang w:val="ru-RU"/>
              </w:rPr>
              <w:t>28.</w:t>
            </w:r>
            <w:r>
              <w:rPr>
                <w:lang w:val="ru-RU"/>
              </w:rPr>
              <w:t>06</w:t>
            </w:r>
            <w:r w:rsidR="00E24361" w:rsidRPr="00F747A4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F747A4" w:rsidRDefault="00F747A4" w:rsidP="00E243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Ивантеевского сельского поселения </w:t>
            </w:r>
          </w:p>
        </w:tc>
      </w:tr>
      <w:tr w:rsidR="00E24361" w:rsidRPr="00E24361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F747A4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F747A4">
              <w:rPr>
                <w:lang w:val="ru-RU"/>
              </w:rPr>
              <w:t>4.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F747A4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 xml:space="preserve">Представление проектов« «О </w:t>
            </w:r>
            <w:proofErr w:type="gramStart"/>
            <w:r w:rsidRPr="00E24361">
              <w:rPr>
                <w:lang w:val="ru-RU"/>
              </w:rPr>
              <w:t>внесении</w:t>
            </w:r>
            <w:proofErr w:type="gramEnd"/>
            <w:r w:rsidRPr="00E24361">
              <w:rPr>
                <w:lang w:val="ru-RU"/>
              </w:rPr>
              <w:t xml:space="preserve"> изменений в Правила землепользования и застройки» на рассмотрение комиссии по подготовке проекта правил землепользования и застройки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</w:p>
          <w:p w:rsidR="00E24361" w:rsidRPr="00E24361" w:rsidRDefault="00E24361" w:rsidP="00E24361">
            <w:pPr>
              <w:jc w:val="both"/>
            </w:pPr>
            <w:proofErr w:type="spellStart"/>
            <w:r w:rsidRPr="00E24361">
              <w:t>Непосредственно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после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разработки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проекта</w:t>
            </w:r>
            <w:proofErr w:type="spellEnd"/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</w:p>
          <w:p w:rsidR="00E24361" w:rsidRPr="00E24361" w:rsidRDefault="00F747A4" w:rsidP="00E24361">
            <w:pPr>
              <w:jc w:val="both"/>
            </w:pPr>
            <w:r>
              <w:rPr>
                <w:lang w:val="ru-RU"/>
              </w:rPr>
              <w:t>Администрация Ивантеевского сельского поселения</w:t>
            </w:r>
          </w:p>
        </w:tc>
      </w:tr>
      <w:tr w:rsidR="00E24361" w:rsidRPr="00F747A4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5.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Подго</w:t>
            </w:r>
            <w:r w:rsidR="00F747A4">
              <w:rPr>
                <w:lang w:val="ru-RU"/>
              </w:rPr>
              <w:t xml:space="preserve">товка материалов для проведения </w:t>
            </w:r>
            <w:r w:rsidRPr="00E24361">
              <w:rPr>
                <w:lang w:val="ru-RU"/>
              </w:rPr>
              <w:t xml:space="preserve">публичных слушаний и принятие решения о проведении публичных слушаний по проекту.  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ind w:right="-108"/>
              <w:jc w:val="both"/>
              <w:rPr>
                <w:lang w:val="ru-RU"/>
              </w:rPr>
            </w:pPr>
            <w:r w:rsidRPr="00E24361">
              <w:rPr>
                <w:b/>
                <w:lang w:val="ru-RU"/>
              </w:rPr>
              <w:t>Комиссией</w:t>
            </w:r>
            <w:r w:rsidRPr="00E24361">
              <w:rPr>
                <w:lang w:val="ru-RU"/>
              </w:rPr>
              <w:t xml:space="preserve"> по подготовке  проектов ГП и правил землепользования и застройки в течении 10 дней со дня проведения публичных слушаний, </w:t>
            </w:r>
            <w:r w:rsidRPr="00E24361">
              <w:rPr>
                <w:b/>
                <w:lang w:val="ru-RU"/>
              </w:rPr>
              <w:t>Главой поселения</w:t>
            </w:r>
            <w:r w:rsidRPr="00E24361">
              <w:rPr>
                <w:lang w:val="ru-RU"/>
              </w:rPr>
              <w:t xml:space="preserve"> - не позднее 10 дней со дня получения проекта правил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Комиссия по подготовке проекта правил землепользования и застройки поселения, Глава поселения</w:t>
            </w:r>
          </w:p>
        </w:tc>
      </w:tr>
      <w:tr w:rsidR="00E24361" w:rsidRPr="00F747A4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6.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Проведение публичных слушаний по проекту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F747A4">
            <w:pPr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 xml:space="preserve">не более </w:t>
            </w:r>
            <w:r w:rsidR="00F747A4">
              <w:rPr>
                <w:lang w:val="ru-RU"/>
              </w:rPr>
              <w:t xml:space="preserve">1 </w:t>
            </w:r>
            <w:proofErr w:type="spellStart"/>
            <w:r w:rsidR="00F747A4">
              <w:rPr>
                <w:lang w:val="ru-RU"/>
              </w:rPr>
              <w:t>месяця</w:t>
            </w:r>
            <w:proofErr w:type="spellEnd"/>
            <w:r w:rsidRPr="00E24361">
              <w:rPr>
                <w:lang w:val="ru-RU"/>
              </w:rPr>
              <w:t xml:space="preserve"> со дня опубликования проекта правил землепользования  и застройки поселения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ind w:right="-108"/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Комиссия по подготовке проекта правил землепользования и застройки поселения</w:t>
            </w:r>
          </w:p>
        </w:tc>
      </w:tr>
      <w:tr w:rsidR="00E24361" w:rsidRPr="00E24361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7.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Внесение изменений в  проекты по результатам публичных слушаний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Срок определяется в зависимости от количества несоответствий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ind w:right="-108"/>
              <w:jc w:val="both"/>
            </w:pPr>
            <w:r w:rsidRPr="00E24361">
              <w:rPr>
                <w:lang w:val="ru-RU"/>
              </w:rPr>
              <w:t xml:space="preserve"> </w:t>
            </w:r>
            <w:proofErr w:type="spellStart"/>
            <w:r w:rsidRPr="00E24361">
              <w:t>Исполнитель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заказа</w:t>
            </w:r>
            <w:proofErr w:type="spellEnd"/>
          </w:p>
        </w:tc>
      </w:tr>
      <w:tr w:rsidR="00E24361" w:rsidRPr="00F747A4" w:rsidTr="000F309D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8.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ind w:left="-108" w:right="-70"/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 xml:space="preserve">Представление проектов Главе поселения для направления в Совет депутатов Ивантеевского сельского поселения 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Непосредственно после внесения изменений в проект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ind w:right="-108"/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 xml:space="preserve"> Комиссия по подготовке проекта правил землепользования и застройки поселения</w:t>
            </w:r>
          </w:p>
        </w:tc>
      </w:tr>
      <w:tr w:rsidR="00E24361" w:rsidRPr="00E24361" w:rsidTr="00E24361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9.</w:t>
            </w:r>
          </w:p>
        </w:tc>
        <w:tc>
          <w:tcPr>
            <w:tcW w:w="36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 xml:space="preserve">Принятие решения Главой администрации поселения  о направлении в Совет депутатов поселения  или об отклонении проекта правил  и о направлении </w:t>
            </w:r>
            <w:r w:rsidRPr="00E24361">
              <w:rPr>
                <w:lang w:val="ru-RU"/>
              </w:rPr>
              <w:lastRenderedPageBreak/>
              <w:t>его на доработку</w:t>
            </w:r>
          </w:p>
        </w:tc>
        <w:tc>
          <w:tcPr>
            <w:tcW w:w="37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lastRenderedPageBreak/>
              <w:t xml:space="preserve">В течение 10 дней после представления проекта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proofErr w:type="spellStart"/>
            <w:r w:rsidRPr="00E24361">
              <w:t>Глава</w:t>
            </w:r>
            <w:proofErr w:type="spellEnd"/>
            <w:r w:rsidRPr="00E24361">
              <w:t xml:space="preserve"> администрации поселения</w:t>
            </w:r>
          </w:p>
        </w:tc>
      </w:tr>
      <w:tr w:rsidR="00E24361" w:rsidRPr="00E24361" w:rsidTr="00E243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lastRenderedPageBreak/>
              <w:t>10.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Доработка проектов« О внесении изменений в Генеральный план</w:t>
            </w:r>
            <w:r w:rsidRPr="00E24361">
              <w:rPr>
                <w:b/>
                <w:lang w:val="ru-RU"/>
              </w:rPr>
              <w:t>»\.</w:t>
            </w:r>
            <w:r w:rsidRPr="00E24361">
              <w:rPr>
                <w:lang w:val="ru-RU"/>
              </w:rPr>
              <w:t xml:space="preserve">  «О внесении изменений в Правила землепользования и застройки», представление его Главе поселения.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В зависимости от объема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proofErr w:type="spellStart"/>
            <w:r w:rsidRPr="00E24361">
              <w:t>Исполнитель</w:t>
            </w:r>
            <w:proofErr w:type="spellEnd"/>
            <w:r w:rsidRPr="00E24361">
              <w:t xml:space="preserve"> </w:t>
            </w:r>
            <w:proofErr w:type="spellStart"/>
            <w:r w:rsidRPr="00E24361">
              <w:t>заказа</w:t>
            </w:r>
            <w:proofErr w:type="spellEnd"/>
          </w:p>
        </w:tc>
      </w:tr>
      <w:tr w:rsidR="00E24361" w:rsidRPr="00E24361" w:rsidTr="00E24361"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r w:rsidRPr="00E24361">
              <w:t>11.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Направление проекта правил в Совет депутатов поселения на рассмотрение и утверждение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  <w:rPr>
                <w:lang w:val="ru-RU"/>
              </w:rPr>
            </w:pPr>
            <w:r w:rsidRPr="00E24361">
              <w:rPr>
                <w:lang w:val="ru-RU"/>
              </w:rPr>
              <w:t>В течение 10 дней после представления проекта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61" w:rsidRPr="00E24361" w:rsidRDefault="00E24361" w:rsidP="00E24361">
            <w:pPr>
              <w:tabs>
                <w:tab w:val="left" w:pos="1427"/>
              </w:tabs>
              <w:jc w:val="both"/>
            </w:pPr>
            <w:proofErr w:type="spellStart"/>
            <w:r w:rsidRPr="00E24361">
              <w:t>Глава</w:t>
            </w:r>
            <w:proofErr w:type="spellEnd"/>
            <w:r w:rsidRPr="00E24361">
              <w:t xml:space="preserve"> поселения</w:t>
            </w:r>
          </w:p>
        </w:tc>
      </w:tr>
    </w:tbl>
    <w:p w:rsidR="001152E2" w:rsidRPr="001152E2" w:rsidRDefault="001152E2" w:rsidP="00E24361">
      <w:pPr>
        <w:jc w:val="right"/>
        <w:rPr>
          <w:lang w:val="ru-RU"/>
        </w:rPr>
      </w:pPr>
    </w:p>
    <w:sectPr w:rsidR="001152E2" w:rsidRPr="001152E2" w:rsidSect="007305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A7" w:rsidRDefault="00D85CA7" w:rsidP="00BA1883">
      <w:r>
        <w:separator/>
      </w:r>
    </w:p>
  </w:endnote>
  <w:endnote w:type="continuationSeparator" w:id="1">
    <w:p w:rsidR="00D85CA7" w:rsidRDefault="00D85CA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A7" w:rsidRDefault="00D85CA7" w:rsidP="00BA1883">
      <w:r>
        <w:separator/>
      </w:r>
    </w:p>
  </w:footnote>
  <w:footnote w:type="continuationSeparator" w:id="1">
    <w:p w:rsidR="00D85CA7" w:rsidRDefault="00D85CA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6D2"/>
    <w:rsid w:val="00032AFC"/>
    <w:rsid w:val="00042E33"/>
    <w:rsid w:val="00046FE4"/>
    <w:rsid w:val="00081573"/>
    <w:rsid w:val="000978F3"/>
    <w:rsid w:val="000A76E1"/>
    <w:rsid w:val="000B118D"/>
    <w:rsid w:val="000F4936"/>
    <w:rsid w:val="000F4DA8"/>
    <w:rsid w:val="00104CF8"/>
    <w:rsid w:val="0010700F"/>
    <w:rsid w:val="001152E2"/>
    <w:rsid w:val="0013711A"/>
    <w:rsid w:val="0013763F"/>
    <w:rsid w:val="00140B51"/>
    <w:rsid w:val="00151ECD"/>
    <w:rsid w:val="0016617C"/>
    <w:rsid w:val="00182CA7"/>
    <w:rsid w:val="00185117"/>
    <w:rsid w:val="001D0A5A"/>
    <w:rsid w:val="001E5448"/>
    <w:rsid w:val="001F3410"/>
    <w:rsid w:val="002239D7"/>
    <w:rsid w:val="00281837"/>
    <w:rsid w:val="002A5982"/>
    <w:rsid w:val="002D1D51"/>
    <w:rsid w:val="002E20EA"/>
    <w:rsid w:val="002E4016"/>
    <w:rsid w:val="002F04B4"/>
    <w:rsid w:val="00301806"/>
    <w:rsid w:val="0031045A"/>
    <w:rsid w:val="00323B9F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551CE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A6B22"/>
    <w:rsid w:val="005B0CAB"/>
    <w:rsid w:val="005C267F"/>
    <w:rsid w:val="005D2C9B"/>
    <w:rsid w:val="005F2EFB"/>
    <w:rsid w:val="005F5A9F"/>
    <w:rsid w:val="0060193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F1909"/>
    <w:rsid w:val="00801805"/>
    <w:rsid w:val="00805979"/>
    <w:rsid w:val="0081538D"/>
    <w:rsid w:val="00832BA6"/>
    <w:rsid w:val="0086186C"/>
    <w:rsid w:val="00881719"/>
    <w:rsid w:val="00882AFD"/>
    <w:rsid w:val="00883654"/>
    <w:rsid w:val="0089342B"/>
    <w:rsid w:val="008A38DC"/>
    <w:rsid w:val="008D33F7"/>
    <w:rsid w:val="008D7C85"/>
    <w:rsid w:val="008E3B40"/>
    <w:rsid w:val="008F3AEF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9E49D1"/>
    <w:rsid w:val="00A03758"/>
    <w:rsid w:val="00A11B3E"/>
    <w:rsid w:val="00A16C8F"/>
    <w:rsid w:val="00A3044D"/>
    <w:rsid w:val="00A40552"/>
    <w:rsid w:val="00A5484C"/>
    <w:rsid w:val="00A55074"/>
    <w:rsid w:val="00A572CA"/>
    <w:rsid w:val="00A60A30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E139F"/>
    <w:rsid w:val="00BF64E2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632A0"/>
    <w:rsid w:val="00D85CA7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24361"/>
    <w:rsid w:val="00E3732A"/>
    <w:rsid w:val="00E43060"/>
    <w:rsid w:val="00E45ADB"/>
    <w:rsid w:val="00E52226"/>
    <w:rsid w:val="00E623A6"/>
    <w:rsid w:val="00E722AA"/>
    <w:rsid w:val="00E910F3"/>
    <w:rsid w:val="00EA49E3"/>
    <w:rsid w:val="00EC152D"/>
    <w:rsid w:val="00EC2BC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747A4"/>
    <w:rsid w:val="00FA71F2"/>
    <w:rsid w:val="00FC4489"/>
    <w:rsid w:val="00FD1B06"/>
    <w:rsid w:val="00FD21D7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17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link w:val="ConsNormal0"/>
    <w:rsid w:val="00E243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semiHidden/>
    <w:rsid w:val="00E243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onsNormal0">
    <w:name w:val="ConsNormal Знак"/>
    <w:basedOn w:val="a0"/>
    <w:link w:val="ConsNormal"/>
    <w:rsid w:val="00E243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39C1C-D259-4A2A-812D-1D5E9A53E000}"/>
      </w:docPartPr>
      <w:docPartBody>
        <w:p w:rsidR="00626325" w:rsidRDefault="00525450">
          <w:r w:rsidRPr="00910A0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949850C9D46D2A968EA15D8986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F994E-8101-4B7D-B777-5BDAB35F6574}"/>
      </w:docPartPr>
      <w:docPartBody>
        <w:p w:rsidR="006A3EAF" w:rsidRDefault="00706D07" w:rsidP="00706D07">
          <w:pPr>
            <w:pStyle w:val="6FF949850C9D46D2A968EA15D8986C07"/>
          </w:pPr>
          <w:r w:rsidRPr="00910A01">
            <w:rPr>
              <w:rStyle w:val="a3"/>
            </w:rPr>
            <w:t>Выберите элемент.</w:t>
          </w:r>
        </w:p>
      </w:docPartBody>
    </w:docPart>
    <w:docPart>
      <w:docPartPr>
        <w:name w:val="04610BC975C049BC8BAB21FFE8184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E7D2A-29F0-4388-B713-C6E0279E4C97}"/>
      </w:docPartPr>
      <w:docPartBody>
        <w:p w:rsidR="00750230" w:rsidRDefault="004834FF" w:rsidP="004834FF">
          <w:pPr>
            <w:pStyle w:val="04610BC975C049BC8BAB21FFE8184951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F21FEB10F4B6445687E2A725AEB21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E644A-03B3-4FE7-87D7-638C399D0FCE}"/>
      </w:docPartPr>
      <w:docPartBody>
        <w:p w:rsidR="00750230" w:rsidRDefault="004834FF" w:rsidP="004834FF">
          <w:pPr>
            <w:pStyle w:val="F21FEB10F4B6445687E2A725AEB2115D"/>
          </w:pPr>
          <w:r w:rsidRPr="0033629B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322842"/>
    <w:rsid w:val="00375F07"/>
    <w:rsid w:val="00466B22"/>
    <w:rsid w:val="004834FF"/>
    <w:rsid w:val="00525450"/>
    <w:rsid w:val="00626325"/>
    <w:rsid w:val="006A3EAF"/>
    <w:rsid w:val="00706D07"/>
    <w:rsid w:val="00750230"/>
    <w:rsid w:val="008E63BE"/>
    <w:rsid w:val="009E4135"/>
    <w:rsid w:val="00B209B1"/>
    <w:rsid w:val="00B330CD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4FF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  <w:style w:type="paragraph" w:customStyle="1" w:styleId="6FF949850C9D46D2A968EA15D8986C07">
    <w:name w:val="6FF949850C9D46D2A968EA15D8986C07"/>
    <w:rsid w:val="00706D07"/>
  </w:style>
  <w:style w:type="paragraph" w:customStyle="1" w:styleId="91C26C6DBCD540AD8F425894C372EEA4">
    <w:name w:val="91C26C6DBCD540AD8F425894C372EEA4"/>
    <w:rsid w:val="00466B22"/>
  </w:style>
  <w:style w:type="paragraph" w:customStyle="1" w:styleId="FB05CFC2819143178C8DF64D62C0B043">
    <w:name w:val="FB05CFC2819143178C8DF64D62C0B043"/>
    <w:rsid w:val="00466B22"/>
  </w:style>
  <w:style w:type="paragraph" w:customStyle="1" w:styleId="04610BC975C049BC8BAB21FFE8184951">
    <w:name w:val="04610BC975C049BC8BAB21FFE8184951"/>
    <w:rsid w:val="004834FF"/>
  </w:style>
  <w:style w:type="paragraph" w:customStyle="1" w:styleId="F21FEB10F4B6445687E2A725AEB2115D">
    <w:name w:val="F21FEB10F4B6445687E2A725AEB2115D"/>
    <w:rsid w:val="004834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4</Pages>
  <Words>728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2023-06-22T10:44:00Z</cp:lastPrinted>
  <dcterms:created xsi:type="dcterms:W3CDTF">2024-06-21T13:38:00Z</dcterms:created>
  <dcterms:modified xsi:type="dcterms:W3CDTF">2024-06-21T13:38:00Z</dcterms:modified>
</cp:coreProperties>
</file>